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25F54" w14:textId="75D591BC" w:rsidR="002B030E" w:rsidRDefault="002B030E" w:rsidP="00E96ED4">
      <w:pPr>
        <w:rPr>
          <w:szCs w:val="22"/>
        </w:rPr>
      </w:pPr>
    </w:p>
    <w:p w14:paraId="54ED66AA" w14:textId="44EFF625" w:rsidR="002B030E" w:rsidRDefault="002B030E" w:rsidP="00E96ED4">
      <w:pPr>
        <w:rPr>
          <w:szCs w:val="22"/>
        </w:rPr>
      </w:pPr>
    </w:p>
    <w:p w14:paraId="38D5110F" w14:textId="1D44CE7D" w:rsidR="002B030E" w:rsidRDefault="002D2833" w:rsidP="00E96ED4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3A5F81" wp14:editId="057BB68C">
            <wp:simplePos x="0" y="0"/>
            <wp:positionH relativeFrom="column">
              <wp:posOffset>1243330</wp:posOffset>
            </wp:positionH>
            <wp:positionV relativeFrom="page">
              <wp:posOffset>1819275</wp:posOffset>
            </wp:positionV>
            <wp:extent cx="3514725" cy="64770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24F50" w14:textId="66ADB7A9" w:rsidR="002B030E" w:rsidRDefault="002B030E" w:rsidP="00E96ED4">
      <w:pPr>
        <w:rPr>
          <w:szCs w:val="22"/>
        </w:rPr>
      </w:pPr>
    </w:p>
    <w:p w14:paraId="71B3F666" w14:textId="5452F5A9" w:rsidR="002B030E" w:rsidRDefault="002B030E" w:rsidP="00E96ED4">
      <w:pPr>
        <w:rPr>
          <w:szCs w:val="22"/>
        </w:rPr>
      </w:pPr>
    </w:p>
    <w:p w14:paraId="51320259" w14:textId="71FA3AE3" w:rsidR="002B030E" w:rsidRDefault="002B030E" w:rsidP="00E96ED4">
      <w:pPr>
        <w:rPr>
          <w:szCs w:val="22"/>
        </w:rPr>
      </w:pPr>
    </w:p>
    <w:p w14:paraId="01070511" w14:textId="598A69D0" w:rsidR="002B030E" w:rsidRDefault="002B030E" w:rsidP="00E96ED4">
      <w:pPr>
        <w:rPr>
          <w:szCs w:val="22"/>
        </w:rPr>
      </w:pPr>
    </w:p>
    <w:p w14:paraId="686C28CD" w14:textId="129DF75F" w:rsidR="002B030E" w:rsidRDefault="002B030E" w:rsidP="00E96ED4">
      <w:pPr>
        <w:rPr>
          <w:szCs w:val="22"/>
        </w:rPr>
      </w:pPr>
    </w:p>
    <w:p w14:paraId="217D7226" w14:textId="6EF55BCB" w:rsidR="002B030E" w:rsidRDefault="002B030E" w:rsidP="00E96ED4">
      <w:pPr>
        <w:rPr>
          <w:szCs w:val="22"/>
        </w:rPr>
      </w:pPr>
    </w:p>
    <w:p w14:paraId="26B9BD4C" w14:textId="4BB10E57" w:rsidR="002B030E" w:rsidRDefault="002B030E" w:rsidP="00E96ED4">
      <w:pPr>
        <w:rPr>
          <w:szCs w:val="22"/>
        </w:rPr>
      </w:pPr>
    </w:p>
    <w:p w14:paraId="167585AB" w14:textId="7A2E9460" w:rsidR="002B030E" w:rsidRDefault="002B030E" w:rsidP="00E96ED4">
      <w:pPr>
        <w:rPr>
          <w:szCs w:val="22"/>
        </w:rPr>
      </w:pPr>
    </w:p>
    <w:p w14:paraId="4B92D3D4" w14:textId="2E0A2815" w:rsidR="002B030E" w:rsidRDefault="002D2833" w:rsidP="00E96ED4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28DF5D" wp14:editId="56B06719">
            <wp:simplePos x="0" y="0"/>
            <wp:positionH relativeFrom="margin">
              <wp:align>right</wp:align>
            </wp:positionH>
            <wp:positionV relativeFrom="page">
              <wp:posOffset>3267075</wp:posOffset>
            </wp:positionV>
            <wp:extent cx="6301105" cy="2604770"/>
            <wp:effectExtent l="0" t="0" r="4445" b="508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C1BDC" w14:textId="5BD6B359" w:rsidR="002B030E" w:rsidRDefault="002B030E" w:rsidP="00E96ED4">
      <w:pPr>
        <w:rPr>
          <w:szCs w:val="22"/>
        </w:rPr>
      </w:pPr>
    </w:p>
    <w:p w14:paraId="4FD534EA" w14:textId="4C7E94C8" w:rsidR="002B030E" w:rsidRDefault="002B030E" w:rsidP="00E96ED4">
      <w:pPr>
        <w:rPr>
          <w:szCs w:val="22"/>
        </w:rPr>
      </w:pPr>
    </w:p>
    <w:p w14:paraId="7A630944" w14:textId="2DA4F221" w:rsidR="002B030E" w:rsidRDefault="002B030E" w:rsidP="00E96ED4">
      <w:pPr>
        <w:rPr>
          <w:szCs w:val="22"/>
        </w:rPr>
      </w:pPr>
    </w:p>
    <w:p w14:paraId="51E0A30F" w14:textId="5BFD558E" w:rsidR="002B030E" w:rsidRDefault="002B030E" w:rsidP="00E96ED4">
      <w:pPr>
        <w:rPr>
          <w:szCs w:val="22"/>
        </w:rPr>
      </w:pPr>
    </w:p>
    <w:p w14:paraId="6A492C57" w14:textId="280B7762" w:rsidR="002B030E" w:rsidRDefault="002B030E" w:rsidP="00E96ED4">
      <w:pPr>
        <w:rPr>
          <w:szCs w:val="22"/>
        </w:rPr>
      </w:pPr>
    </w:p>
    <w:p w14:paraId="1A96AE06" w14:textId="6CD9DA4F" w:rsidR="002B030E" w:rsidRDefault="002B030E" w:rsidP="00E96ED4">
      <w:pPr>
        <w:rPr>
          <w:szCs w:val="22"/>
        </w:rPr>
      </w:pPr>
    </w:p>
    <w:p w14:paraId="00C57B0E" w14:textId="0DB54066" w:rsidR="002B030E" w:rsidRDefault="002B030E" w:rsidP="00E96ED4">
      <w:pPr>
        <w:rPr>
          <w:szCs w:val="22"/>
        </w:rPr>
      </w:pPr>
    </w:p>
    <w:p w14:paraId="4A73D9D8" w14:textId="3E1DA26F" w:rsidR="002B030E" w:rsidRDefault="002B030E" w:rsidP="00E96ED4">
      <w:pPr>
        <w:rPr>
          <w:szCs w:val="22"/>
        </w:rPr>
      </w:pPr>
    </w:p>
    <w:p w14:paraId="137217BD" w14:textId="3D267107" w:rsidR="002B030E" w:rsidRDefault="002B030E" w:rsidP="00E96ED4">
      <w:pPr>
        <w:rPr>
          <w:szCs w:val="22"/>
        </w:rPr>
      </w:pPr>
    </w:p>
    <w:p w14:paraId="39A87F29" w14:textId="316BB738" w:rsidR="002B030E" w:rsidRDefault="002B030E" w:rsidP="00E96ED4">
      <w:pPr>
        <w:rPr>
          <w:szCs w:val="22"/>
        </w:rPr>
      </w:pPr>
    </w:p>
    <w:p w14:paraId="2FCEEF97" w14:textId="2FF5601A" w:rsidR="002B030E" w:rsidRDefault="002B030E" w:rsidP="00E96ED4">
      <w:pPr>
        <w:rPr>
          <w:szCs w:val="22"/>
        </w:rPr>
      </w:pPr>
    </w:p>
    <w:p w14:paraId="5967561D" w14:textId="15C95C04" w:rsidR="002B030E" w:rsidRDefault="002B030E" w:rsidP="00E96ED4">
      <w:pPr>
        <w:rPr>
          <w:szCs w:val="22"/>
        </w:rPr>
      </w:pPr>
    </w:p>
    <w:p w14:paraId="27973FD2" w14:textId="239D14ED" w:rsidR="002B030E" w:rsidRDefault="002B030E" w:rsidP="00E96ED4">
      <w:pPr>
        <w:rPr>
          <w:szCs w:val="22"/>
        </w:rPr>
      </w:pPr>
    </w:p>
    <w:p w14:paraId="4BA426CD" w14:textId="3618254E" w:rsidR="002B030E" w:rsidRDefault="002B030E" w:rsidP="00E96ED4">
      <w:pPr>
        <w:rPr>
          <w:szCs w:val="22"/>
        </w:rPr>
      </w:pPr>
    </w:p>
    <w:p w14:paraId="618E1774" w14:textId="0227A05F" w:rsidR="002B030E" w:rsidRDefault="002B030E" w:rsidP="00E96ED4">
      <w:pPr>
        <w:rPr>
          <w:szCs w:val="22"/>
        </w:rPr>
      </w:pPr>
    </w:p>
    <w:p w14:paraId="3F67BB35" w14:textId="67F512A3" w:rsidR="002B030E" w:rsidRDefault="002B030E" w:rsidP="00E96ED4">
      <w:pPr>
        <w:rPr>
          <w:szCs w:val="22"/>
        </w:rPr>
      </w:pPr>
    </w:p>
    <w:p w14:paraId="66F6C248" w14:textId="1AD1E15C" w:rsidR="002B030E" w:rsidRDefault="002B030E" w:rsidP="00E96ED4">
      <w:pPr>
        <w:rPr>
          <w:szCs w:val="22"/>
        </w:rPr>
      </w:pPr>
    </w:p>
    <w:p w14:paraId="3A9CD2A9" w14:textId="73AFB763" w:rsidR="002B030E" w:rsidRDefault="002B030E" w:rsidP="00E96ED4">
      <w:pPr>
        <w:rPr>
          <w:szCs w:val="22"/>
        </w:rPr>
      </w:pPr>
    </w:p>
    <w:p w14:paraId="1A1849A4" w14:textId="4209E776" w:rsidR="002B030E" w:rsidRDefault="002B030E" w:rsidP="00E96ED4">
      <w:pPr>
        <w:rPr>
          <w:szCs w:val="22"/>
        </w:rPr>
      </w:pPr>
    </w:p>
    <w:p w14:paraId="6164EEE7" w14:textId="78EED9A3" w:rsidR="002B030E" w:rsidRDefault="002B030E" w:rsidP="00E96ED4">
      <w:pPr>
        <w:rPr>
          <w:szCs w:val="22"/>
        </w:rPr>
      </w:pPr>
    </w:p>
    <w:p w14:paraId="195F6B1A" w14:textId="5C3883AA" w:rsidR="002B030E" w:rsidRDefault="002D2833" w:rsidP="00E96ED4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045423" wp14:editId="1F881203">
            <wp:simplePos x="0" y="0"/>
            <wp:positionH relativeFrom="margin">
              <wp:posOffset>-156845</wp:posOffset>
            </wp:positionH>
            <wp:positionV relativeFrom="page">
              <wp:posOffset>6819900</wp:posOffset>
            </wp:positionV>
            <wp:extent cx="6301105" cy="990600"/>
            <wp:effectExtent l="0" t="0" r="444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88EBC" w14:textId="77777777" w:rsidR="002B030E" w:rsidRDefault="002B030E" w:rsidP="00E96ED4">
      <w:pPr>
        <w:rPr>
          <w:szCs w:val="22"/>
        </w:rPr>
      </w:pPr>
    </w:p>
    <w:p w14:paraId="2C3AFE9A" w14:textId="56BBA64B" w:rsidR="002B030E" w:rsidRDefault="002B030E" w:rsidP="00E96ED4">
      <w:pPr>
        <w:rPr>
          <w:szCs w:val="22"/>
        </w:rPr>
      </w:pPr>
    </w:p>
    <w:p w14:paraId="1631F836" w14:textId="622C9241" w:rsidR="002B030E" w:rsidRDefault="002B030E" w:rsidP="00E96ED4">
      <w:pPr>
        <w:rPr>
          <w:szCs w:val="22"/>
        </w:rPr>
      </w:pPr>
    </w:p>
    <w:p w14:paraId="6380C574" w14:textId="4B88F97A" w:rsidR="002B030E" w:rsidRDefault="002B030E" w:rsidP="00E96ED4">
      <w:pPr>
        <w:rPr>
          <w:szCs w:val="22"/>
        </w:rPr>
      </w:pPr>
    </w:p>
    <w:p w14:paraId="22FF16DE" w14:textId="0C60BD9B" w:rsidR="002B030E" w:rsidRDefault="002B030E" w:rsidP="00E96ED4">
      <w:pPr>
        <w:rPr>
          <w:szCs w:val="22"/>
        </w:rPr>
      </w:pPr>
    </w:p>
    <w:p w14:paraId="09BB4605" w14:textId="3E0921CE" w:rsidR="002B030E" w:rsidRDefault="002B030E" w:rsidP="00E96ED4">
      <w:pPr>
        <w:rPr>
          <w:szCs w:val="22"/>
        </w:rPr>
      </w:pPr>
    </w:p>
    <w:p w14:paraId="0D381DC5" w14:textId="65B1CB9A" w:rsidR="002B030E" w:rsidRDefault="002B030E" w:rsidP="00E96ED4">
      <w:pPr>
        <w:rPr>
          <w:szCs w:val="22"/>
        </w:rPr>
      </w:pPr>
    </w:p>
    <w:p w14:paraId="2E3EFE16" w14:textId="26A3D687" w:rsidR="002B030E" w:rsidRDefault="002B030E" w:rsidP="00E96ED4">
      <w:pPr>
        <w:rPr>
          <w:szCs w:val="22"/>
        </w:rPr>
      </w:pPr>
    </w:p>
    <w:p w14:paraId="247E8A5A" w14:textId="290DE195" w:rsidR="002B030E" w:rsidRDefault="002B030E" w:rsidP="00E96ED4">
      <w:pPr>
        <w:rPr>
          <w:szCs w:val="22"/>
        </w:rPr>
      </w:pPr>
    </w:p>
    <w:p w14:paraId="6282962B" w14:textId="4BDDF794" w:rsidR="002B030E" w:rsidRDefault="002B030E" w:rsidP="00E96ED4">
      <w:pPr>
        <w:rPr>
          <w:szCs w:val="22"/>
        </w:rPr>
      </w:pPr>
    </w:p>
    <w:p w14:paraId="7C62A4B0" w14:textId="77777777" w:rsidR="002B030E" w:rsidRDefault="002B030E" w:rsidP="00E96ED4">
      <w:pPr>
        <w:rPr>
          <w:szCs w:val="22"/>
        </w:rPr>
      </w:pPr>
    </w:p>
    <w:p w14:paraId="2771EE7C" w14:textId="77777777" w:rsidR="002B030E" w:rsidRDefault="002B030E" w:rsidP="00E96ED4">
      <w:pPr>
        <w:rPr>
          <w:szCs w:val="22"/>
        </w:rPr>
      </w:pPr>
    </w:p>
    <w:p w14:paraId="4437CB3F" w14:textId="73B2482E" w:rsidR="002B030E" w:rsidRDefault="002B030E" w:rsidP="00E96ED4">
      <w:pPr>
        <w:rPr>
          <w:szCs w:val="22"/>
        </w:rPr>
      </w:pPr>
    </w:p>
    <w:p w14:paraId="19880473" w14:textId="121F6D72" w:rsidR="002D2833" w:rsidRDefault="002D2833" w:rsidP="00E96ED4">
      <w:pPr>
        <w:rPr>
          <w:szCs w:val="22"/>
        </w:rPr>
      </w:pPr>
    </w:p>
    <w:p w14:paraId="5AB674B2" w14:textId="24A7B90B" w:rsidR="002D2833" w:rsidRDefault="002D2833" w:rsidP="00E96ED4">
      <w:pPr>
        <w:rPr>
          <w:szCs w:val="22"/>
        </w:rPr>
      </w:pPr>
    </w:p>
    <w:p w14:paraId="51728F72" w14:textId="32F5E7F3" w:rsidR="002D2833" w:rsidRDefault="002D2833" w:rsidP="00E96ED4">
      <w:pPr>
        <w:rPr>
          <w:szCs w:val="22"/>
        </w:rPr>
      </w:pPr>
    </w:p>
    <w:p w14:paraId="1ED01F75" w14:textId="31539E9A" w:rsidR="002D2833" w:rsidRDefault="002D2833" w:rsidP="00E96ED4">
      <w:pPr>
        <w:rPr>
          <w:szCs w:val="22"/>
        </w:rPr>
      </w:pPr>
    </w:p>
    <w:p w14:paraId="6FF83E47" w14:textId="77777777" w:rsidR="002D2833" w:rsidRDefault="002D2833" w:rsidP="00E96ED4">
      <w:pPr>
        <w:rPr>
          <w:szCs w:val="22"/>
        </w:rPr>
      </w:pPr>
    </w:p>
    <w:p w14:paraId="73F9D81F" w14:textId="77777777" w:rsidR="002B030E" w:rsidRDefault="002B030E" w:rsidP="00E96ED4">
      <w:pPr>
        <w:rPr>
          <w:szCs w:val="22"/>
        </w:rPr>
      </w:pPr>
    </w:p>
    <w:p w14:paraId="5433E6A8" w14:textId="217A1CCF" w:rsidR="00A00120" w:rsidRDefault="00A00120" w:rsidP="00E96ED4">
      <w:pPr>
        <w:rPr>
          <w:szCs w:val="22"/>
        </w:rPr>
      </w:pPr>
    </w:p>
    <w:p w14:paraId="64B00425" w14:textId="4CAE3A12" w:rsidR="002D2833" w:rsidRDefault="009662F4" w:rsidP="00E96ED4">
      <w:pPr>
        <w:rPr>
          <w:szCs w:val="22"/>
        </w:rPr>
      </w:pPr>
      <w:r>
        <w:rPr>
          <w:noProof/>
        </w:rPr>
        <w:drawing>
          <wp:inline distT="0" distB="0" distL="0" distR="0" wp14:anchorId="52F6995B" wp14:editId="048E0573">
            <wp:extent cx="6301105" cy="2336800"/>
            <wp:effectExtent l="0" t="0" r="4445" b="635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57CDE" w14:textId="77777777" w:rsidR="009662F4" w:rsidRDefault="009662F4" w:rsidP="00E96ED4">
      <w:pPr>
        <w:rPr>
          <w:szCs w:val="22"/>
        </w:rPr>
      </w:pPr>
    </w:p>
    <w:p w14:paraId="20E8DF95" w14:textId="22B47A29" w:rsidR="009662F4" w:rsidRDefault="009662F4" w:rsidP="00E96ED4">
      <w:pPr>
        <w:rPr>
          <w:szCs w:val="22"/>
        </w:rPr>
      </w:pPr>
    </w:p>
    <w:p w14:paraId="4FF41BE0" w14:textId="00BF42F3" w:rsidR="009662F4" w:rsidRDefault="009662F4" w:rsidP="00E96ED4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1DE172" wp14:editId="4A3834D6">
            <wp:simplePos x="0" y="0"/>
            <wp:positionH relativeFrom="margin">
              <wp:align>right</wp:align>
            </wp:positionH>
            <wp:positionV relativeFrom="page">
              <wp:posOffset>4324350</wp:posOffset>
            </wp:positionV>
            <wp:extent cx="6301105" cy="3181985"/>
            <wp:effectExtent l="0" t="0" r="4445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7156D" w14:textId="77777777" w:rsidR="009662F4" w:rsidRDefault="009662F4" w:rsidP="00E96ED4">
      <w:pPr>
        <w:rPr>
          <w:szCs w:val="22"/>
        </w:rPr>
      </w:pPr>
    </w:p>
    <w:p w14:paraId="0820F58B" w14:textId="77777777" w:rsidR="009662F4" w:rsidRDefault="009662F4" w:rsidP="00E96ED4">
      <w:pPr>
        <w:rPr>
          <w:szCs w:val="22"/>
        </w:rPr>
      </w:pPr>
    </w:p>
    <w:p w14:paraId="70683E6E" w14:textId="77777777" w:rsidR="009662F4" w:rsidRDefault="009662F4" w:rsidP="00E96ED4">
      <w:pPr>
        <w:rPr>
          <w:szCs w:val="22"/>
        </w:rPr>
      </w:pPr>
    </w:p>
    <w:p w14:paraId="4DFB2093" w14:textId="77777777" w:rsidR="009662F4" w:rsidRDefault="009662F4" w:rsidP="00E96ED4">
      <w:pPr>
        <w:rPr>
          <w:szCs w:val="22"/>
        </w:rPr>
      </w:pPr>
    </w:p>
    <w:p w14:paraId="25A3514F" w14:textId="77777777" w:rsidR="009662F4" w:rsidRDefault="009662F4" w:rsidP="00E96ED4">
      <w:pPr>
        <w:rPr>
          <w:szCs w:val="22"/>
        </w:rPr>
      </w:pPr>
    </w:p>
    <w:p w14:paraId="29024E2E" w14:textId="77777777" w:rsidR="009662F4" w:rsidRDefault="009662F4" w:rsidP="00E96ED4">
      <w:pPr>
        <w:rPr>
          <w:szCs w:val="22"/>
        </w:rPr>
      </w:pPr>
    </w:p>
    <w:p w14:paraId="781814B1" w14:textId="77777777" w:rsidR="009662F4" w:rsidRDefault="009662F4" w:rsidP="00E96ED4">
      <w:pPr>
        <w:rPr>
          <w:szCs w:val="22"/>
        </w:rPr>
      </w:pPr>
    </w:p>
    <w:p w14:paraId="54FA1DF3" w14:textId="77777777" w:rsidR="009662F4" w:rsidRDefault="009662F4" w:rsidP="00E96ED4">
      <w:pPr>
        <w:rPr>
          <w:szCs w:val="22"/>
        </w:rPr>
      </w:pPr>
    </w:p>
    <w:p w14:paraId="5159CCBB" w14:textId="77777777" w:rsidR="009662F4" w:rsidRDefault="009662F4" w:rsidP="00E96ED4">
      <w:pPr>
        <w:rPr>
          <w:szCs w:val="22"/>
        </w:rPr>
      </w:pPr>
    </w:p>
    <w:p w14:paraId="696B8A67" w14:textId="77777777" w:rsidR="009662F4" w:rsidRDefault="009662F4" w:rsidP="00E96ED4">
      <w:pPr>
        <w:rPr>
          <w:szCs w:val="22"/>
        </w:rPr>
      </w:pPr>
    </w:p>
    <w:p w14:paraId="487609C9" w14:textId="77777777" w:rsidR="009662F4" w:rsidRDefault="009662F4" w:rsidP="00E96ED4">
      <w:pPr>
        <w:rPr>
          <w:szCs w:val="22"/>
        </w:rPr>
      </w:pPr>
    </w:p>
    <w:p w14:paraId="1AB834ED" w14:textId="77777777" w:rsidR="009662F4" w:rsidRDefault="009662F4" w:rsidP="00E96ED4">
      <w:pPr>
        <w:rPr>
          <w:szCs w:val="22"/>
        </w:rPr>
      </w:pPr>
    </w:p>
    <w:p w14:paraId="6862AD3F" w14:textId="77777777" w:rsidR="009662F4" w:rsidRDefault="009662F4" w:rsidP="00E96ED4">
      <w:pPr>
        <w:rPr>
          <w:szCs w:val="22"/>
        </w:rPr>
      </w:pPr>
    </w:p>
    <w:p w14:paraId="2514155D" w14:textId="77777777" w:rsidR="009662F4" w:rsidRDefault="009662F4" w:rsidP="00E96ED4">
      <w:pPr>
        <w:rPr>
          <w:szCs w:val="22"/>
        </w:rPr>
      </w:pPr>
    </w:p>
    <w:p w14:paraId="04FBFBD7" w14:textId="77777777" w:rsidR="009662F4" w:rsidRDefault="009662F4" w:rsidP="00E96ED4">
      <w:pPr>
        <w:rPr>
          <w:szCs w:val="22"/>
        </w:rPr>
      </w:pPr>
    </w:p>
    <w:p w14:paraId="5DD0C88A" w14:textId="77777777" w:rsidR="009662F4" w:rsidRDefault="009662F4" w:rsidP="00E96ED4">
      <w:pPr>
        <w:rPr>
          <w:szCs w:val="22"/>
        </w:rPr>
      </w:pPr>
    </w:p>
    <w:p w14:paraId="76CB206F" w14:textId="77777777" w:rsidR="009662F4" w:rsidRDefault="009662F4" w:rsidP="00E96ED4">
      <w:pPr>
        <w:rPr>
          <w:szCs w:val="22"/>
        </w:rPr>
      </w:pPr>
    </w:p>
    <w:p w14:paraId="75E7D3FA" w14:textId="77777777" w:rsidR="009662F4" w:rsidRDefault="009662F4" w:rsidP="00E96ED4">
      <w:pPr>
        <w:rPr>
          <w:szCs w:val="22"/>
        </w:rPr>
      </w:pPr>
    </w:p>
    <w:p w14:paraId="21937573" w14:textId="77777777" w:rsidR="009662F4" w:rsidRDefault="009662F4" w:rsidP="00E96ED4">
      <w:pPr>
        <w:rPr>
          <w:szCs w:val="22"/>
        </w:rPr>
      </w:pPr>
    </w:p>
    <w:p w14:paraId="6BA0DEE5" w14:textId="77777777" w:rsidR="009662F4" w:rsidRDefault="009662F4" w:rsidP="00E96ED4">
      <w:pPr>
        <w:rPr>
          <w:szCs w:val="22"/>
        </w:rPr>
      </w:pPr>
    </w:p>
    <w:p w14:paraId="669B257A" w14:textId="6AD93D2B" w:rsidR="009662F4" w:rsidRDefault="009662F4" w:rsidP="00E96ED4">
      <w:pPr>
        <w:rPr>
          <w:szCs w:val="22"/>
        </w:rPr>
      </w:pPr>
    </w:p>
    <w:p w14:paraId="4B9D65E6" w14:textId="4D20A9C5" w:rsidR="009662F4" w:rsidRDefault="009662F4" w:rsidP="00E96ED4">
      <w:pPr>
        <w:rPr>
          <w:szCs w:val="22"/>
        </w:rPr>
      </w:pPr>
    </w:p>
    <w:p w14:paraId="38877A06" w14:textId="02B344AB" w:rsidR="009662F4" w:rsidRDefault="009662F4" w:rsidP="00E96ED4">
      <w:pPr>
        <w:rPr>
          <w:szCs w:val="22"/>
        </w:rPr>
      </w:pPr>
    </w:p>
    <w:p w14:paraId="63AA41C4" w14:textId="43091929" w:rsidR="009662F4" w:rsidRDefault="009662F4" w:rsidP="00E96ED4">
      <w:pPr>
        <w:rPr>
          <w:szCs w:val="22"/>
        </w:rPr>
      </w:pPr>
    </w:p>
    <w:p w14:paraId="3408C1AE" w14:textId="2B0C99B3" w:rsidR="009662F4" w:rsidRDefault="009662F4" w:rsidP="00E96ED4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A1D849" wp14:editId="27868144">
            <wp:simplePos x="0" y="0"/>
            <wp:positionH relativeFrom="column">
              <wp:posOffset>-33020</wp:posOffset>
            </wp:positionH>
            <wp:positionV relativeFrom="page">
              <wp:posOffset>8410575</wp:posOffset>
            </wp:positionV>
            <wp:extent cx="6301105" cy="254635"/>
            <wp:effectExtent l="0" t="0" r="4445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DF355" w14:textId="5C8CAD03" w:rsidR="009662F4" w:rsidRDefault="009662F4" w:rsidP="00E96ED4">
      <w:pPr>
        <w:rPr>
          <w:szCs w:val="22"/>
        </w:rPr>
      </w:pPr>
    </w:p>
    <w:p w14:paraId="1BD64194" w14:textId="77777777" w:rsidR="009662F4" w:rsidRDefault="009662F4" w:rsidP="00E96ED4">
      <w:pPr>
        <w:rPr>
          <w:szCs w:val="22"/>
        </w:rPr>
      </w:pPr>
    </w:p>
    <w:p w14:paraId="50C05822" w14:textId="705B0F0E" w:rsidR="002B030E" w:rsidRDefault="002B030E" w:rsidP="00E96ED4">
      <w:pPr>
        <w:rPr>
          <w:szCs w:val="22"/>
        </w:rPr>
      </w:pPr>
      <w:r>
        <w:rPr>
          <w:szCs w:val="22"/>
        </w:rPr>
        <w:t>Rechenweg:</w:t>
      </w:r>
    </w:p>
    <w:p w14:paraId="7572A12C" w14:textId="6E6EF1E1" w:rsidR="002B030E" w:rsidRDefault="002B030E" w:rsidP="00E96ED4">
      <w:pPr>
        <w:rPr>
          <w:szCs w:val="22"/>
        </w:rPr>
      </w:pPr>
    </w:p>
    <w:p w14:paraId="5043A852" w14:textId="1946C8DC" w:rsidR="002B030E" w:rsidRDefault="002B030E" w:rsidP="00E96ED4">
      <w:pPr>
        <w:rPr>
          <w:szCs w:val="22"/>
        </w:rPr>
      </w:pPr>
    </w:p>
    <w:p w14:paraId="021D88F2" w14:textId="421B4F48" w:rsidR="002B030E" w:rsidRDefault="002B030E" w:rsidP="00E96ED4">
      <w:pPr>
        <w:rPr>
          <w:szCs w:val="22"/>
        </w:rPr>
      </w:pPr>
    </w:p>
    <w:p w14:paraId="2CBD4CCF" w14:textId="7656AA1D" w:rsidR="002B030E" w:rsidRDefault="002B030E" w:rsidP="00E96ED4">
      <w:pPr>
        <w:rPr>
          <w:szCs w:val="22"/>
        </w:rPr>
      </w:pPr>
    </w:p>
    <w:p w14:paraId="11035542" w14:textId="47EA8770" w:rsidR="002B030E" w:rsidRDefault="002B030E" w:rsidP="00E96ED4">
      <w:pPr>
        <w:rPr>
          <w:szCs w:val="22"/>
        </w:rPr>
      </w:pPr>
    </w:p>
    <w:p w14:paraId="0B5AB1F3" w14:textId="230534BB" w:rsidR="002B030E" w:rsidRDefault="002B030E" w:rsidP="00E96ED4">
      <w:pPr>
        <w:rPr>
          <w:szCs w:val="22"/>
        </w:rPr>
      </w:pPr>
    </w:p>
    <w:p w14:paraId="19C4A534" w14:textId="7CABA442" w:rsidR="002B030E" w:rsidRDefault="009662F4" w:rsidP="00E96ED4">
      <w:pPr>
        <w:rPr>
          <w:szCs w:val="22"/>
        </w:rPr>
      </w:pPr>
      <w:r>
        <w:rPr>
          <w:noProof/>
        </w:rPr>
        <w:lastRenderedPageBreak/>
        <w:drawing>
          <wp:inline distT="0" distB="0" distL="0" distR="0" wp14:anchorId="5FC97C60" wp14:editId="7344BA0D">
            <wp:extent cx="6301105" cy="1403350"/>
            <wp:effectExtent l="0" t="0" r="4445" b="635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CADF3" w14:textId="7289EBBC" w:rsidR="002B030E" w:rsidRDefault="002B030E" w:rsidP="00E96ED4">
      <w:pPr>
        <w:rPr>
          <w:szCs w:val="22"/>
        </w:rPr>
      </w:pPr>
    </w:p>
    <w:p w14:paraId="30258ECC" w14:textId="1B25822A" w:rsidR="002B030E" w:rsidRDefault="009662F4" w:rsidP="00E96ED4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F5835" wp14:editId="1ADE1EF5">
                <wp:simplePos x="0" y="0"/>
                <wp:positionH relativeFrom="column">
                  <wp:posOffset>3634105</wp:posOffset>
                </wp:positionH>
                <wp:positionV relativeFrom="paragraph">
                  <wp:posOffset>265430</wp:posOffset>
                </wp:positionV>
                <wp:extent cx="666750" cy="219075"/>
                <wp:effectExtent l="0" t="0" r="0" b="952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2B275" id="Rechteck 19" o:spid="_x0000_s1026" style="position:absolute;margin-left:286.15pt;margin-top:20.9pt;width:52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EDF30F2" wp14:editId="55B12A8B">
            <wp:simplePos x="0" y="0"/>
            <wp:positionH relativeFrom="column">
              <wp:posOffset>-4445</wp:posOffset>
            </wp:positionH>
            <wp:positionV relativeFrom="page">
              <wp:posOffset>3057525</wp:posOffset>
            </wp:positionV>
            <wp:extent cx="6301105" cy="1697990"/>
            <wp:effectExtent l="0" t="0" r="4445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9A76F" w14:textId="7B96862C" w:rsidR="002B030E" w:rsidRDefault="009662F4" w:rsidP="00E96ED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642AA" wp14:editId="14F64BC9">
                <wp:simplePos x="0" y="0"/>
                <wp:positionH relativeFrom="column">
                  <wp:posOffset>3586480</wp:posOffset>
                </wp:positionH>
                <wp:positionV relativeFrom="page">
                  <wp:posOffset>3267075</wp:posOffset>
                </wp:positionV>
                <wp:extent cx="676275" cy="304800"/>
                <wp:effectExtent l="0" t="0" r="9525" b="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4ED69" id="Rechteck 23" o:spid="_x0000_s1026" style="position:absolute;margin-left:282.4pt;margin-top:257.25pt;width:53.2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" fillcolor="white [3201]" stroked="f" strokeweight="1pt">
                <w10:wrap anchory="page"/>
              </v:rect>
            </w:pict>
          </mc:Fallback>
        </mc:AlternateContent>
      </w:r>
    </w:p>
    <w:p w14:paraId="2C73429B" w14:textId="5CCEEDB4" w:rsidR="009662F4" w:rsidRDefault="009662F4" w:rsidP="00E96ED4">
      <w:pPr>
        <w:rPr>
          <w:szCs w:val="22"/>
        </w:rPr>
      </w:pPr>
    </w:p>
    <w:p w14:paraId="0981F17A" w14:textId="59199C0D" w:rsidR="009662F4" w:rsidRDefault="009662F4" w:rsidP="00E96ED4">
      <w:pPr>
        <w:rPr>
          <w:szCs w:val="22"/>
        </w:rPr>
      </w:pPr>
    </w:p>
    <w:p w14:paraId="46848A8B" w14:textId="65C3DEF2" w:rsidR="009662F4" w:rsidRDefault="009662F4" w:rsidP="00E96ED4">
      <w:pPr>
        <w:rPr>
          <w:szCs w:val="22"/>
        </w:rPr>
      </w:pPr>
    </w:p>
    <w:p w14:paraId="264CCBB3" w14:textId="6B2F4713" w:rsidR="009662F4" w:rsidRDefault="009662F4" w:rsidP="00E96ED4">
      <w:pPr>
        <w:rPr>
          <w:szCs w:val="22"/>
        </w:rPr>
      </w:pPr>
    </w:p>
    <w:p w14:paraId="0FC694D3" w14:textId="50480BF0" w:rsidR="009662F4" w:rsidRDefault="009662F4" w:rsidP="00E96ED4">
      <w:pPr>
        <w:rPr>
          <w:szCs w:val="22"/>
        </w:rPr>
      </w:pPr>
    </w:p>
    <w:p w14:paraId="76FED33F" w14:textId="28FB08A8" w:rsidR="009662F4" w:rsidRDefault="009662F4" w:rsidP="00E96ED4">
      <w:pPr>
        <w:rPr>
          <w:szCs w:val="22"/>
        </w:rPr>
      </w:pPr>
    </w:p>
    <w:p w14:paraId="4187D6BE" w14:textId="13461C54" w:rsidR="009662F4" w:rsidRDefault="009662F4" w:rsidP="00E96ED4">
      <w:pPr>
        <w:rPr>
          <w:szCs w:val="22"/>
        </w:rPr>
      </w:pPr>
    </w:p>
    <w:p w14:paraId="03B98C2D" w14:textId="00433CAB" w:rsidR="009662F4" w:rsidRDefault="009662F4" w:rsidP="00E96ED4">
      <w:pPr>
        <w:rPr>
          <w:szCs w:val="22"/>
        </w:rPr>
      </w:pPr>
    </w:p>
    <w:p w14:paraId="2E7B26F1" w14:textId="4591B595" w:rsidR="009662F4" w:rsidRDefault="009662F4" w:rsidP="00E96ED4">
      <w:pPr>
        <w:rPr>
          <w:szCs w:val="22"/>
        </w:rPr>
      </w:pPr>
    </w:p>
    <w:p w14:paraId="01EFE8AE" w14:textId="21E14DB6" w:rsidR="009662F4" w:rsidRDefault="009662F4" w:rsidP="00E96ED4">
      <w:pPr>
        <w:rPr>
          <w:szCs w:val="22"/>
        </w:rPr>
      </w:pPr>
    </w:p>
    <w:p w14:paraId="729186C7" w14:textId="429F8EEF" w:rsidR="009662F4" w:rsidRDefault="009662F4" w:rsidP="00E96ED4">
      <w:pPr>
        <w:rPr>
          <w:szCs w:val="22"/>
        </w:rPr>
      </w:pPr>
    </w:p>
    <w:p w14:paraId="610D06A2" w14:textId="1D949B76" w:rsidR="002B030E" w:rsidRDefault="002B030E" w:rsidP="00E96ED4">
      <w:pPr>
        <w:rPr>
          <w:szCs w:val="22"/>
        </w:rPr>
      </w:pPr>
    </w:p>
    <w:p w14:paraId="4A4CF173" w14:textId="5B6EFB35" w:rsidR="002B030E" w:rsidRDefault="009662F4" w:rsidP="00E96ED4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FFA26DA" wp14:editId="4BA81405">
            <wp:simplePos x="0" y="0"/>
            <wp:positionH relativeFrom="margin">
              <wp:align>right</wp:align>
            </wp:positionH>
            <wp:positionV relativeFrom="page">
              <wp:posOffset>5314950</wp:posOffset>
            </wp:positionV>
            <wp:extent cx="6301105" cy="1192530"/>
            <wp:effectExtent l="0" t="0" r="4445" b="762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E2ABF3" w14:textId="75C90D53" w:rsidR="002B030E" w:rsidRDefault="002B030E" w:rsidP="00E96ED4">
      <w:pPr>
        <w:rPr>
          <w:szCs w:val="22"/>
        </w:rPr>
      </w:pPr>
    </w:p>
    <w:p w14:paraId="74231B14" w14:textId="6C6CB1B0" w:rsidR="002B030E" w:rsidRDefault="002B030E" w:rsidP="00E96ED4">
      <w:pPr>
        <w:rPr>
          <w:szCs w:val="22"/>
        </w:rPr>
      </w:pPr>
    </w:p>
    <w:p w14:paraId="20E99BC2" w14:textId="1BCD47B0" w:rsidR="002B030E" w:rsidRDefault="002B030E" w:rsidP="00E96ED4">
      <w:pPr>
        <w:rPr>
          <w:szCs w:val="22"/>
        </w:rPr>
      </w:pPr>
    </w:p>
    <w:p w14:paraId="2D43E469" w14:textId="209E4FD6" w:rsidR="002B030E" w:rsidRDefault="002B030E" w:rsidP="00E96ED4">
      <w:pPr>
        <w:rPr>
          <w:szCs w:val="22"/>
        </w:rPr>
      </w:pPr>
    </w:p>
    <w:p w14:paraId="7469875A" w14:textId="0F7A73E5" w:rsidR="002B030E" w:rsidRDefault="002B030E" w:rsidP="00E96ED4">
      <w:pPr>
        <w:rPr>
          <w:szCs w:val="22"/>
        </w:rPr>
      </w:pPr>
    </w:p>
    <w:p w14:paraId="67BCD6C1" w14:textId="52879DA7" w:rsidR="002B030E" w:rsidRDefault="002B030E" w:rsidP="00E96ED4">
      <w:pPr>
        <w:rPr>
          <w:szCs w:val="22"/>
        </w:rPr>
      </w:pPr>
    </w:p>
    <w:p w14:paraId="37B7ECF4" w14:textId="260A2BF4" w:rsidR="002B030E" w:rsidRDefault="002B030E" w:rsidP="00E96ED4">
      <w:pPr>
        <w:rPr>
          <w:szCs w:val="22"/>
        </w:rPr>
      </w:pPr>
    </w:p>
    <w:p w14:paraId="6F44E4E9" w14:textId="410EC477" w:rsidR="002B030E" w:rsidRDefault="002B030E" w:rsidP="00E96ED4">
      <w:pPr>
        <w:rPr>
          <w:szCs w:val="22"/>
        </w:rPr>
      </w:pPr>
    </w:p>
    <w:p w14:paraId="6E93F2F4" w14:textId="0884CE88" w:rsidR="002B030E" w:rsidRDefault="002B030E" w:rsidP="00E96ED4">
      <w:pPr>
        <w:rPr>
          <w:szCs w:val="22"/>
        </w:rPr>
      </w:pPr>
    </w:p>
    <w:p w14:paraId="6D53D0FA" w14:textId="3ADDAA7C" w:rsidR="002B030E" w:rsidRDefault="009662F4" w:rsidP="00E96ED4">
      <w:pPr>
        <w:rPr>
          <w:szCs w:val="22"/>
        </w:rPr>
      </w:pPr>
      <w:r>
        <w:rPr>
          <w:noProof/>
        </w:rPr>
        <w:drawing>
          <wp:inline distT="0" distB="0" distL="0" distR="0" wp14:anchorId="64E22352" wp14:editId="002BCC5A">
            <wp:extent cx="6301105" cy="1735455"/>
            <wp:effectExtent l="0" t="0" r="4445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992B" w14:textId="77777777" w:rsidR="00383104" w:rsidRDefault="00383104" w:rsidP="00E96ED4">
      <w:pPr>
        <w:rPr>
          <w:szCs w:val="22"/>
        </w:rPr>
      </w:pPr>
    </w:p>
    <w:p w14:paraId="08ED76C9" w14:textId="0AFFFC5B" w:rsidR="00383104" w:rsidRDefault="00383104" w:rsidP="00E96ED4">
      <w:pPr>
        <w:rPr>
          <w:szCs w:val="22"/>
        </w:rPr>
      </w:pPr>
    </w:p>
    <w:p w14:paraId="3415EB08" w14:textId="6649916A" w:rsidR="00383104" w:rsidRDefault="00383104" w:rsidP="00E96ED4">
      <w:pPr>
        <w:rPr>
          <w:szCs w:val="22"/>
        </w:rPr>
      </w:pPr>
    </w:p>
    <w:p w14:paraId="6A6D7656" w14:textId="58B55C8E" w:rsidR="00383104" w:rsidRDefault="009662F4" w:rsidP="00E96ED4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C1E58B9" wp14:editId="259C5524">
            <wp:simplePos x="0" y="0"/>
            <wp:positionH relativeFrom="margin">
              <wp:align>right</wp:align>
            </wp:positionH>
            <wp:positionV relativeFrom="page">
              <wp:posOffset>9144000</wp:posOffset>
            </wp:positionV>
            <wp:extent cx="6301105" cy="981710"/>
            <wp:effectExtent l="0" t="0" r="4445" b="889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AD250" w14:textId="40ACA8B3" w:rsidR="00383104" w:rsidRDefault="009662F4" w:rsidP="00E96ED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2776A" wp14:editId="4E8EBABD">
                <wp:simplePos x="0" y="0"/>
                <wp:positionH relativeFrom="column">
                  <wp:posOffset>3224530</wp:posOffset>
                </wp:positionH>
                <wp:positionV relativeFrom="page">
                  <wp:posOffset>9305925</wp:posOffset>
                </wp:positionV>
                <wp:extent cx="676275" cy="304800"/>
                <wp:effectExtent l="0" t="0" r="9525" b="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6B895" id="Rechteck 24" o:spid="_x0000_s1026" style="position:absolute;margin-left:253.9pt;margin-top:732.75pt;width:53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" fillcolor="window" stroked="f" strokeweight="1pt">
                <w10:wrap anchory="page"/>
              </v:rect>
            </w:pict>
          </mc:Fallback>
        </mc:AlternateContent>
      </w:r>
    </w:p>
    <w:p w14:paraId="29629C86" w14:textId="008913A0" w:rsidR="00383104" w:rsidRDefault="00383104" w:rsidP="00E96ED4">
      <w:pPr>
        <w:rPr>
          <w:szCs w:val="22"/>
        </w:rPr>
      </w:pPr>
    </w:p>
    <w:p w14:paraId="077703D7" w14:textId="77777777" w:rsidR="00383104" w:rsidRDefault="00383104" w:rsidP="00E96ED4">
      <w:pPr>
        <w:rPr>
          <w:szCs w:val="22"/>
        </w:rPr>
      </w:pPr>
    </w:p>
    <w:p w14:paraId="1AEAEC38" w14:textId="77777777" w:rsidR="00383104" w:rsidRDefault="00383104" w:rsidP="00E96ED4">
      <w:pPr>
        <w:rPr>
          <w:szCs w:val="22"/>
        </w:rPr>
      </w:pPr>
    </w:p>
    <w:p w14:paraId="3BAF5CC9" w14:textId="220B5D77" w:rsidR="00383104" w:rsidRDefault="00383104" w:rsidP="00E96ED4">
      <w:pPr>
        <w:rPr>
          <w:szCs w:val="22"/>
        </w:rPr>
      </w:pPr>
    </w:p>
    <w:p w14:paraId="53884E55" w14:textId="290D5D3F" w:rsidR="00383104" w:rsidRDefault="00FF089C" w:rsidP="00E96ED4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971EA43" wp14:editId="00BF0A84">
            <wp:simplePos x="0" y="0"/>
            <wp:positionH relativeFrom="margin">
              <wp:align>right</wp:align>
            </wp:positionH>
            <wp:positionV relativeFrom="page">
              <wp:posOffset>1772106</wp:posOffset>
            </wp:positionV>
            <wp:extent cx="6301105" cy="156845"/>
            <wp:effectExtent l="0" t="0" r="4445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F0BD3" w14:textId="709008C7" w:rsidR="00383104" w:rsidRDefault="00383104" w:rsidP="00E96ED4">
      <w:pPr>
        <w:rPr>
          <w:szCs w:val="22"/>
        </w:rPr>
      </w:pPr>
    </w:p>
    <w:p w14:paraId="0E70BBA4" w14:textId="5440CAF4" w:rsidR="00383104" w:rsidRDefault="00FF089C" w:rsidP="00E96ED4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4B6DDDD" wp14:editId="7B3FB348">
            <wp:simplePos x="0" y="0"/>
            <wp:positionH relativeFrom="column">
              <wp:posOffset>-2224</wp:posOffset>
            </wp:positionH>
            <wp:positionV relativeFrom="page">
              <wp:posOffset>1969045</wp:posOffset>
            </wp:positionV>
            <wp:extent cx="6301105" cy="1261745"/>
            <wp:effectExtent l="0" t="0" r="4445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50C62" w14:textId="77777777" w:rsidR="00383104" w:rsidRDefault="00383104" w:rsidP="00E96ED4">
      <w:pPr>
        <w:rPr>
          <w:szCs w:val="22"/>
        </w:rPr>
      </w:pPr>
    </w:p>
    <w:p w14:paraId="5EE17432" w14:textId="77777777" w:rsidR="00383104" w:rsidRDefault="00383104" w:rsidP="00E96ED4">
      <w:pPr>
        <w:rPr>
          <w:szCs w:val="22"/>
        </w:rPr>
      </w:pPr>
    </w:p>
    <w:p w14:paraId="7553F695" w14:textId="77777777" w:rsidR="00383104" w:rsidRDefault="00383104" w:rsidP="00E96ED4">
      <w:pPr>
        <w:rPr>
          <w:szCs w:val="22"/>
        </w:rPr>
      </w:pPr>
    </w:p>
    <w:p w14:paraId="59E304C8" w14:textId="77777777" w:rsidR="00383104" w:rsidRDefault="00383104" w:rsidP="00E96ED4">
      <w:pPr>
        <w:rPr>
          <w:szCs w:val="22"/>
        </w:rPr>
      </w:pPr>
    </w:p>
    <w:p w14:paraId="7F961616" w14:textId="523F09EA" w:rsidR="00383104" w:rsidRDefault="00383104" w:rsidP="00E96ED4">
      <w:pPr>
        <w:rPr>
          <w:szCs w:val="22"/>
        </w:rPr>
      </w:pPr>
    </w:p>
    <w:p w14:paraId="41EF9FCE" w14:textId="576C34DE" w:rsidR="00383104" w:rsidRDefault="00383104" w:rsidP="00E96ED4">
      <w:pPr>
        <w:rPr>
          <w:szCs w:val="22"/>
        </w:rPr>
      </w:pPr>
    </w:p>
    <w:p w14:paraId="5C6C1C8D" w14:textId="3C030826" w:rsidR="002B030E" w:rsidRDefault="002B030E" w:rsidP="00E96ED4">
      <w:pPr>
        <w:rPr>
          <w:szCs w:val="22"/>
        </w:rPr>
      </w:pPr>
    </w:p>
    <w:p w14:paraId="5B5C7B5C" w14:textId="05F570C3" w:rsidR="00FF089C" w:rsidRDefault="00FF089C" w:rsidP="00E96ED4">
      <w:pPr>
        <w:rPr>
          <w:szCs w:val="22"/>
        </w:rPr>
      </w:pPr>
    </w:p>
    <w:p w14:paraId="33F39161" w14:textId="221CF3FB" w:rsidR="00FF089C" w:rsidRDefault="00FF089C" w:rsidP="00E96ED4">
      <w:pPr>
        <w:rPr>
          <w:szCs w:val="22"/>
        </w:rPr>
      </w:pPr>
    </w:p>
    <w:p w14:paraId="4BC8B16F" w14:textId="6D4BD393" w:rsidR="00FF089C" w:rsidRDefault="00FF089C" w:rsidP="00E96ED4">
      <w:pPr>
        <w:rPr>
          <w:szCs w:val="22"/>
        </w:rPr>
      </w:pPr>
    </w:p>
    <w:p w14:paraId="1100AFF5" w14:textId="626AFFBA" w:rsidR="00FF089C" w:rsidRDefault="00FF089C" w:rsidP="00E96ED4">
      <w:pPr>
        <w:rPr>
          <w:szCs w:val="22"/>
        </w:rPr>
      </w:pPr>
    </w:p>
    <w:p w14:paraId="1FB1B095" w14:textId="77777777" w:rsidR="00FF089C" w:rsidRDefault="00FF089C" w:rsidP="00E96ED4">
      <w:pPr>
        <w:rPr>
          <w:szCs w:val="22"/>
        </w:rPr>
      </w:pPr>
    </w:p>
    <w:p w14:paraId="0D0433D8" w14:textId="77777777" w:rsidR="00FF089C" w:rsidRDefault="00FF089C" w:rsidP="00E96ED4">
      <w:pPr>
        <w:rPr>
          <w:szCs w:val="22"/>
        </w:rPr>
      </w:pPr>
    </w:p>
    <w:p w14:paraId="0A934762" w14:textId="77777777" w:rsidR="00FF089C" w:rsidRDefault="00FF089C" w:rsidP="00E96ED4">
      <w:pPr>
        <w:rPr>
          <w:szCs w:val="22"/>
        </w:rPr>
      </w:pPr>
    </w:p>
    <w:p w14:paraId="05D111CE" w14:textId="77777777" w:rsidR="00FF089C" w:rsidRDefault="00FF089C" w:rsidP="00E96ED4">
      <w:pPr>
        <w:rPr>
          <w:szCs w:val="22"/>
        </w:rPr>
      </w:pPr>
    </w:p>
    <w:p w14:paraId="0B5D70F6" w14:textId="77777777" w:rsidR="00FF089C" w:rsidRDefault="00FF089C" w:rsidP="00E96ED4">
      <w:pPr>
        <w:rPr>
          <w:szCs w:val="22"/>
        </w:rPr>
      </w:pPr>
    </w:p>
    <w:p w14:paraId="51955961" w14:textId="77777777" w:rsidR="00FF089C" w:rsidRDefault="00FF089C" w:rsidP="00E96ED4">
      <w:pPr>
        <w:rPr>
          <w:szCs w:val="22"/>
        </w:rPr>
      </w:pPr>
    </w:p>
    <w:p w14:paraId="3D256382" w14:textId="77777777" w:rsidR="00FF089C" w:rsidRDefault="00FF089C" w:rsidP="00E96ED4">
      <w:pPr>
        <w:rPr>
          <w:szCs w:val="22"/>
        </w:rPr>
      </w:pPr>
    </w:p>
    <w:p w14:paraId="38DB9C82" w14:textId="77777777" w:rsidR="00FF089C" w:rsidRDefault="00FF089C" w:rsidP="00E96ED4">
      <w:pPr>
        <w:rPr>
          <w:szCs w:val="22"/>
        </w:rPr>
      </w:pPr>
    </w:p>
    <w:p w14:paraId="6BBE0997" w14:textId="77777777" w:rsidR="00FF089C" w:rsidRDefault="00FF089C" w:rsidP="00E96ED4">
      <w:pPr>
        <w:rPr>
          <w:szCs w:val="22"/>
        </w:rPr>
      </w:pPr>
    </w:p>
    <w:p w14:paraId="5859D1E4" w14:textId="77777777" w:rsidR="00FF089C" w:rsidRDefault="00FF089C" w:rsidP="00E96ED4">
      <w:pPr>
        <w:rPr>
          <w:szCs w:val="22"/>
        </w:rPr>
      </w:pPr>
    </w:p>
    <w:p w14:paraId="1442EC2C" w14:textId="77777777" w:rsidR="00FF089C" w:rsidRDefault="00FF089C" w:rsidP="00E96ED4">
      <w:pPr>
        <w:rPr>
          <w:szCs w:val="22"/>
        </w:rPr>
      </w:pPr>
    </w:p>
    <w:p w14:paraId="3606A924" w14:textId="77777777" w:rsidR="00FF089C" w:rsidRDefault="00FF089C" w:rsidP="00E96ED4">
      <w:pPr>
        <w:rPr>
          <w:szCs w:val="22"/>
        </w:rPr>
      </w:pPr>
    </w:p>
    <w:p w14:paraId="0FA5E6D8" w14:textId="77777777" w:rsidR="00FF089C" w:rsidRDefault="00FF089C" w:rsidP="00E96ED4">
      <w:pPr>
        <w:rPr>
          <w:szCs w:val="22"/>
        </w:rPr>
      </w:pPr>
    </w:p>
    <w:p w14:paraId="0A620A5D" w14:textId="77777777" w:rsidR="00FF089C" w:rsidRDefault="00FF089C" w:rsidP="00E96ED4">
      <w:pPr>
        <w:rPr>
          <w:szCs w:val="22"/>
        </w:rPr>
      </w:pPr>
    </w:p>
    <w:p w14:paraId="674EE1A1" w14:textId="77777777" w:rsidR="00FF089C" w:rsidRDefault="00FF089C" w:rsidP="00E96ED4">
      <w:pPr>
        <w:rPr>
          <w:szCs w:val="22"/>
        </w:rPr>
      </w:pPr>
    </w:p>
    <w:p w14:paraId="2FC93F7F" w14:textId="77777777" w:rsidR="00FF089C" w:rsidRDefault="00FF089C" w:rsidP="00E96ED4">
      <w:pPr>
        <w:rPr>
          <w:szCs w:val="22"/>
        </w:rPr>
      </w:pPr>
    </w:p>
    <w:p w14:paraId="46E6E834" w14:textId="77777777" w:rsidR="00FF089C" w:rsidRDefault="00FF089C" w:rsidP="00E96ED4">
      <w:pPr>
        <w:rPr>
          <w:szCs w:val="22"/>
        </w:rPr>
      </w:pPr>
    </w:p>
    <w:p w14:paraId="40497FF3" w14:textId="77777777" w:rsidR="00FF089C" w:rsidRDefault="00FF089C" w:rsidP="00E96ED4">
      <w:pPr>
        <w:rPr>
          <w:szCs w:val="22"/>
        </w:rPr>
      </w:pPr>
    </w:p>
    <w:p w14:paraId="47929213" w14:textId="77777777" w:rsidR="00FF089C" w:rsidRDefault="00FF089C" w:rsidP="00E96ED4">
      <w:pPr>
        <w:rPr>
          <w:szCs w:val="22"/>
        </w:rPr>
      </w:pPr>
    </w:p>
    <w:p w14:paraId="18502BE8" w14:textId="77777777" w:rsidR="00FF089C" w:rsidRDefault="00FF089C" w:rsidP="00E96ED4">
      <w:pPr>
        <w:rPr>
          <w:szCs w:val="22"/>
        </w:rPr>
      </w:pPr>
    </w:p>
    <w:p w14:paraId="663DFA0E" w14:textId="77777777" w:rsidR="00FF089C" w:rsidRDefault="00FF089C" w:rsidP="00E96ED4">
      <w:pPr>
        <w:rPr>
          <w:szCs w:val="22"/>
        </w:rPr>
      </w:pPr>
    </w:p>
    <w:p w14:paraId="39B95C3F" w14:textId="239CAEB8" w:rsidR="00FF089C" w:rsidRDefault="00FF089C" w:rsidP="00E96ED4">
      <w:pPr>
        <w:rPr>
          <w:szCs w:val="22"/>
        </w:rPr>
      </w:pPr>
    </w:p>
    <w:p w14:paraId="3DE1657A" w14:textId="4CE794AC" w:rsidR="00FF089C" w:rsidRDefault="00FF089C" w:rsidP="00E96ED4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22ACCA5" wp14:editId="6B3F5D6D">
            <wp:simplePos x="0" y="0"/>
            <wp:positionH relativeFrom="page">
              <wp:align>center</wp:align>
            </wp:positionH>
            <wp:positionV relativeFrom="page">
              <wp:posOffset>7813955</wp:posOffset>
            </wp:positionV>
            <wp:extent cx="5247236" cy="1947553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236" cy="1947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83FC356" wp14:editId="5A948654">
            <wp:simplePos x="0" y="0"/>
            <wp:positionH relativeFrom="column">
              <wp:posOffset>2730</wp:posOffset>
            </wp:positionH>
            <wp:positionV relativeFrom="page">
              <wp:posOffset>3895106</wp:posOffset>
            </wp:positionV>
            <wp:extent cx="6301105" cy="3229610"/>
            <wp:effectExtent l="0" t="0" r="4445" b="889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089C">
      <w:headerReference w:type="default" r:id="rId23"/>
      <w:footerReference w:type="default" r:id="rId24"/>
      <w:pgSz w:w="11906" w:h="16838"/>
      <w:pgMar w:top="540" w:right="566" w:bottom="1134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B91E9" w14:textId="77777777" w:rsidR="00403EBE" w:rsidRDefault="00403EBE">
      <w:r>
        <w:separator/>
      </w:r>
    </w:p>
  </w:endnote>
  <w:endnote w:type="continuationSeparator" w:id="0">
    <w:p w14:paraId="1518CDCA" w14:textId="77777777" w:rsidR="00403EBE" w:rsidRDefault="0040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2313D" w14:textId="79CF99F8" w:rsidR="007241BC" w:rsidRDefault="002279A8" w:rsidP="007378EA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Schwandt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 \@ "dd.MM.yy"  \* MERGEFORMAT </w:instrText>
    </w:r>
    <w:r>
      <w:rPr>
        <w:rFonts w:cs="Arial"/>
        <w:sz w:val="16"/>
        <w:szCs w:val="16"/>
      </w:rPr>
      <w:fldChar w:fldCharType="separate"/>
    </w:r>
    <w:r w:rsidR="002D2833">
      <w:rPr>
        <w:rFonts w:cs="Arial"/>
        <w:noProof/>
        <w:sz w:val="16"/>
        <w:szCs w:val="16"/>
      </w:rPr>
      <w:t>05.12.20</w:t>
    </w:r>
    <w:r>
      <w:rPr>
        <w:rFonts w:cs="Arial"/>
        <w:sz w:val="16"/>
        <w:szCs w:val="16"/>
      </w:rPr>
      <w:fldChar w:fldCharType="end"/>
    </w:r>
    <w:r w:rsidR="007241BC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FILENAME  \* Caps  \* MERGEFORMAT </w:instrText>
    </w:r>
    <w:r>
      <w:rPr>
        <w:rFonts w:cs="Arial"/>
        <w:sz w:val="16"/>
        <w:szCs w:val="16"/>
      </w:rPr>
      <w:fldChar w:fldCharType="separate"/>
    </w:r>
    <w:r w:rsidR="00F2478F">
      <w:rPr>
        <w:rFonts w:cs="Arial"/>
        <w:noProof/>
        <w:sz w:val="16"/>
        <w:szCs w:val="16"/>
      </w:rPr>
      <w:t>Trigon_Einf.Docx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43D78" w14:textId="77777777" w:rsidR="00403EBE" w:rsidRDefault="00403EBE">
      <w:r>
        <w:separator/>
      </w:r>
    </w:p>
  </w:footnote>
  <w:footnote w:type="continuationSeparator" w:id="0">
    <w:p w14:paraId="66AB3777" w14:textId="77777777" w:rsidR="00403EBE" w:rsidRDefault="0040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1"/>
      <w:gridCol w:w="2291"/>
      <w:gridCol w:w="2066"/>
      <w:gridCol w:w="2880"/>
    </w:tblGrid>
    <w:tr w:rsidR="007241BC" w14:paraId="14705B20" w14:textId="77777777">
      <w:trPr>
        <w:trHeight w:hRule="exact" w:val="909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E21C974" w14:textId="77777777" w:rsidR="007241BC" w:rsidRDefault="00267692">
          <w:pPr>
            <w:jc w:val="center"/>
          </w:pPr>
          <w:r>
            <w:t xml:space="preserve"> </w:t>
          </w:r>
          <w:r w:rsidR="007241BC">
            <w:rPr>
              <w:noProof/>
            </w:rPr>
            <w:drawing>
              <wp:inline distT="0" distB="0" distL="0" distR="0" wp14:anchorId="1BEAB808" wp14:editId="16A2D1F1">
                <wp:extent cx="1409700" cy="447675"/>
                <wp:effectExtent l="0" t="0" r="0" b="0"/>
                <wp:docPr id="1" name="Bild 1" descr="2012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2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7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B25D6A0" w14:textId="68E40758" w:rsidR="007241BC" w:rsidRDefault="007B585D">
          <w:pPr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Geometrie</w:t>
          </w:r>
          <w:r w:rsidR="00E27634">
            <w:rPr>
              <w:rFonts w:cs="Arial"/>
              <w:b/>
              <w:sz w:val="24"/>
            </w:rPr>
            <w:t xml:space="preserve"> II</w:t>
          </w:r>
        </w:p>
        <w:p w14:paraId="513A439A" w14:textId="396DD6D9" w:rsidR="007B585D" w:rsidRPr="00E71124" w:rsidRDefault="00E27634">
          <w:pPr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Trigonometrie Kosinus</w:t>
          </w:r>
        </w:p>
      </w:tc>
      <w:tc>
        <w:tcPr>
          <w:tcW w:w="283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404A54" w14:textId="7213EDC5" w:rsidR="007241BC" w:rsidRPr="001A3CE3" w:rsidRDefault="007B585D">
          <w:pPr>
            <w:jc w:val="center"/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Mathematik</w:t>
          </w:r>
          <w:r w:rsidR="000139EE">
            <w:rPr>
              <w:rFonts w:cs="Arial"/>
              <w:sz w:val="24"/>
            </w:rPr>
            <w:t xml:space="preserve">     </w:t>
          </w:r>
        </w:p>
      </w:tc>
    </w:tr>
    <w:tr w:rsidR="007241BC" w14:paraId="716C7B2C" w14:textId="77777777">
      <w:trPr>
        <w:trHeight w:hRule="exact" w:val="533"/>
      </w:trPr>
      <w:tc>
        <w:tcPr>
          <w:tcW w:w="2771" w:type="dxa"/>
          <w:tcBorders>
            <w:left w:val="single" w:sz="4" w:space="0" w:color="auto"/>
          </w:tcBorders>
          <w:vAlign w:val="center"/>
        </w:tcPr>
        <w:p w14:paraId="35648F9A" w14:textId="77777777" w:rsidR="007241BC" w:rsidRDefault="007241BC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Name:</w:t>
          </w:r>
        </w:p>
      </w:tc>
      <w:tc>
        <w:tcPr>
          <w:tcW w:w="2291" w:type="dxa"/>
          <w:tcBorders>
            <w:right w:val="single" w:sz="6" w:space="0" w:color="000000"/>
          </w:tcBorders>
          <w:vAlign w:val="center"/>
        </w:tcPr>
        <w:p w14:paraId="6DE5CA87" w14:textId="77777777" w:rsidR="007241BC" w:rsidRDefault="007241BC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Klasse:</w:t>
          </w:r>
        </w:p>
      </w:tc>
      <w:tc>
        <w:tcPr>
          <w:tcW w:w="2066" w:type="dxa"/>
          <w:tcBorders>
            <w:left w:val="single" w:sz="6" w:space="0" w:color="000000"/>
          </w:tcBorders>
          <w:vAlign w:val="center"/>
        </w:tcPr>
        <w:p w14:paraId="2397971A" w14:textId="77777777" w:rsidR="007241BC" w:rsidRDefault="007241BC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Datum:</w:t>
          </w:r>
        </w:p>
      </w:tc>
      <w:tc>
        <w:tcPr>
          <w:tcW w:w="2880" w:type="dxa"/>
          <w:tcBorders>
            <w:right w:val="single" w:sz="4" w:space="0" w:color="auto"/>
          </w:tcBorders>
          <w:vAlign w:val="center"/>
        </w:tcPr>
        <w:p w14:paraId="098C963E" w14:textId="77777777" w:rsidR="007241BC" w:rsidRDefault="007241BC">
          <w:pPr>
            <w:tabs>
              <w:tab w:val="left" w:pos="582"/>
              <w:tab w:val="left" w:pos="822"/>
              <w:tab w:val="left" w:pos="1422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Blatt Nr.: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PAGE   \* MERGEFORMAT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8B1653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/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NUMPAGES   \* MERGEFORMAT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8B1653">
            <w:rPr>
              <w:rFonts w:cs="Arial"/>
              <w:noProof/>
              <w:sz w:val="20"/>
              <w:szCs w:val="20"/>
            </w:rPr>
            <w:t>6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 lfd. Nr.:</w:t>
          </w:r>
        </w:p>
      </w:tc>
    </w:tr>
  </w:tbl>
  <w:p w14:paraId="69BE3F18" w14:textId="77777777" w:rsidR="007241BC" w:rsidRDefault="007241B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7281"/>
    <w:multiLevelType w:val="hybridMultilevel"/>
    <w:tmpl w:val="565C9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436"/>
    <w:multiLevelType w:val="multilevel"/>
    <w:tmpl w:val="A48861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32D2CBF"/>
    <w:multiLevelType w:val="multilevel"/>
    <w:tmpl w:val="A7E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36A1E"/>
    <w:multiLevelType w:val="hybridMultilevel"/>
    <w:tmpl w:val="CFD227E2"/>
    <w:lvl w:ilvl="0" w:tplc="89EA428E">
      <w:numFmt w:val="bullet"/>
      <w:lvlText w:val=""/>
      <w:lvlJc w:val="left"/>
      <w:pPr>
        <w:tabs>
          <w:tab w:val="num" w:pos="2121"/>
        </w:tabs>
        <w:ind w:left="2121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BA80C10"/>
    <w:multiLevelType w:val="hybridMultilevel"/>
    <w:tmpl w:val="DFE607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5109F"/>
    <w:multiLevelType w:val="hybridMultilevel"/>
    <w:tmpl w:val="A7E202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A29A0"/>
    <w:multiLevelType w:val="hybridMultilevel"/>
    <w:tmpl w:val="129A15A4"/>
    <w:lvl w:ilvl="0" w:tplc="D3F4C7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4268D"/>
    <w:multiLevelType w:val="singleLevel"/>
    <w:tmpl w:val="B7BE7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E84C40"/>
    <w:multiLevelType w:val="hybridMultilevel"/>
    <w:tmpl w:val="B5BC6A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24"/>
    <w:rsid w:val="00004E10"/>
    <w:rsid w:val="000054D8"/>
    <w:rsid w:val="000139EE"/>
    <w:rsid w:val="000328A0"/>
    <w:rsid w:val="000412E6"/>
    <w:rsid w:val="00060696"/>
    <w:rsid w:val="00067397"/>
    <w:rsid w:val="000848BF"/>
    <w:rsid w:val="0009689A"/>
    <w:rsid w:val="000C2186"/>
    <w:rsid w:val="000C4502"/>
    <w:rsid w:val="000C556C"/>
    <w:rsid w:val="000E6B1F"/>
    <w:rsid w:val="000F2BDA"/>
    <w:rsid w:val="001057CA"/>
    <w:rsid w:val="001062E3"/>
    <w:rsid w:val="00151551"/>
    <w:rsid w:val="001A3CE3"/>
    <w:rsid w:val="001A6245"/>
    <w:rsid w:val="001B0A12"/>
    <w:rsid w:val="001B1A1C"/>
    <w:rsid w:val="001B7204"/>
    <w:rsid w:val="001D657E"/>
    <w:rsid w:val="002279A8"/>
    <w:rsid w:val="0024653C"/>
    <w:rsid w:val="00262B44"/>
    <w:rsid w:val="00267692"/>
    <w:rsid w:val="00273C34"/>
    <w:rsid w:val="00277426"/>
    <w:rsid w:val="002845F7"/>
    <w:rsid w:val="00292CDF"/>
    <w:rsid w:val="002B030E"/>
    <w:rsid w:val="002C0F22"/>
    <w:rsid w:val="002C3650"/>
    <w:rsid w:val="002D2833"/>
    <w:rsid w:val="002F07FE"/>
    <w:rsid w:val="00322088"/>
    <w:rsid w:val="00333945"/>
    <w:rsid w:val="00372C74"/>
    <w:rsid w:val="00383104"/>
    <w:rsid w:val="0038591B"/>
    <w:rsid w:val="003873F4"/>
    <w:rsid w:val="00395048"/>
    <w:rsid w:val="003A4343"/>
    <w:rsid w:val="003A6105"/>
    <w:rsid w:val="003B75D9"/>
    <w:rsid w:val="003C62EF"/>
    <w:rsid w:val="00403EBE"/>
    <w:rsid w:val="00416669"/>
    <w:rsid w:val="004364D8"/>
    <w:rsid w:val="004518F4"/>
    <w:rsid w:val="00457E33"/>
    <w:rsid w:val="0047224A"/>
    <w:rsid w:val="0049180C"/>
    <w:rsid w:val="004F2E8B"/>
    <w:rsid w:val="00507AD9"/>
    <w:rsid w:val="00547081"/>
    <w:rsid w:val="0054729A"/>
    <w:rsid w:val="00553A84"/>
    <w:rsid w:val="00587CF9"/>
    <w:rsid w:val="00590EAA"/>
    <w:rsid w:val="005C00D6"/>
    <w:rsid w:val="005F65B6"/>
    <w:rsid w:val="006A30B9"/>
    <w:rsid w:val="006B3FE9"/>
    <w:rsid w:val="00712C75"/>
    <w:rsid w:val="007158A0"/>
    <w:rsid w:val="0072093B"/>
    <w:rsid w:val="007241BC"/>
    <w:rsid w:val="007378EA"/>
    <w:rsid w:val="007633F1"/>
    <w:rsid w:val="007729D8"/>
    <w:rsid w:val="00772ADC"/>
    <w:rsid w:val="00774B3E"/>
    <w:rsid w:val="007853F0"/>
    <w:rsid w:val="00785DA1"/>
    <w:rsid w:val="007B585D"/>
    <w:rsid w:val="00806433"/>
    <w:rsid w:val="00816CDC"/>
    <w:rsid w:val="00873AD5"/>
    <w:rsid w:val="00874773"/>
    <w:rsid w:val="008915C2"/>
    <w:rsid w:val="008B1653"/>
    <w:rsid w:val="008F1DDA"/>
    <w:rsid w:val="008F3B98"/>
    <w:rsid w:val="0090240D"/>
    <w:rsid w:val="00944500"/>
    <w:rsid w:val="00951A2A"/>
    <w:rsid w:val="00962628"/>
    <w:rsid w:val="009662F4"/>
    <w:rsid w:val="009854D1"/>
    <w:rsid w:val="00996340"/>
    <w:rsid w:val="009D1ED5"/>
    <w:rsid w:val="00A00120"/>
    <w:rsid w:val="00A0117E"/>
    <w:rsid w:val="00A065E4"/>
    <w:rsid w:val="00A13D80"/>
    <w:rsid w:val="00A20831"/>
    <w:rsid w:val="00A325F4"/>
    <w:rsid w:val="00A61A43"/>
    <w:rsid w:val="00A70FB4"/>
    <w:rsid w:val="00A8793E"/>
    <w:rsid w:val="00A90A5B"/>
    <w:rsid w:val="00AA0A75"/>
    <w:rsid w:val="00AA2232"/>
    <w:rsid w:val="00AB72CC"/>
    <w:rsid w:val="00AC36F7"/>
    <w:rsid w:val="00AC43D4"/>
    <w:rsid w:val="00AD0F70"/>
    <w:rsid w:val="00AD5DB8"/>
    <w:rsid w:val="00AE69D9"/>
    <w:rsid w:val="00B33417"/>
    <w:rsid w:val="00B4628E"/>
    <w:rsid w:val="00B50703"/>
    <w:rsid w:val="00B51BC0"/>
    <w:rsid w:val="00BB66B3"/>
    <w:rsid w:val="00BF5084"/>
    <w:rsid w:val="00C027ED"/>
    <w:rsid w:val="00C164A8"/>
    <w:rsid w:val="00C36881"/>
    <w:rsid w:val="00C72E06"/>
    <w:rsid w:val="00C83954"/>
    <w:rsid w:val="00CA1572"/>
    <w:rsid w:val="00CB2B08"/>
    <w:rsid w:val="00CD5760"/>
    <w:rsid w:val="00D068A4"/>
    <w:rsid w:val="00D07D82"/>
    <w:rsid w:val="00D3180B"/>
    <w:rsid w:val="00D34594"/>
    <w:rsid w:val="00D75DF4"/>
    <w:rsid w:val="00D82454"/>
    <w:rsid w:val="00D85313"/>
    <w:rsid w:val="00D85EE9"/>
    <w:rsid w:val="00D91325"/>
    <w:rsid w:val="00E03443"/>
    <w:rsid w:val="00E13CB0"/>
    <w:rsid w:val="00E25AFF"/>
    <w:rsid w:val="00E27634"/>
    <w:rsid w:val="00E4012D"/>
    <w:rsid w:val="00E46914"/>
    <w:rsid w:val="00E473E4"/>
    <w:rsid w:val="00E57A00"/>
    <w:rsid w:val="00E71124"/>
    <w:rsid w:val="00E73F2F"/>
    <w:rsid w:val="00E73F87"/>
    <w:rsid w:val="00E92F78"/>
    <w:rsid w:val="00E96991"/>
    <w:rsid w:val="00E96ED4"/>
    <w:rsid w:val="00EB5F05"/>
    <w:rsid w:val="00EC7E5D"/>
    <w:rsid w:val="00ED3DAA"/>
    <w:rsid w:val="00ED44FA"/>
    <w:rsid w:val="00ED6645"/>
    <w:rsid w:val="00EF412D"/>
    <w:rsid w:val="00F07B74"/>
    <w:rsid w:val="00F128A2"/>
    <w:rsid w:val="00F2478F"/>
    <w:rsid w:val="00F60C14"/>
    <w:rsid w:val="00F9637C"/>
    <w:rsid w:val="00FC5B60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25749"/>
  <w15:chartTrackingRefBased/>
  <w15:docId w15:val="{ACB1D930-BB97-4EB9-AAA2-5CAAD1B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6105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3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4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home-content-titel">
    <w:name w:val="home-content-titel"/>
    <w:basedOn w:val="Absatz-Standardschriftart"/>
    <w:rsid w:val="00292CDF"/>
  </w:style>
  <w:style w:type="character" w:styleId="HTMLCode">
    <w:name w:val="HTML Code"/>
    <w:rsid w:val="00292CDF"/>
    <w:rPr>
      <w:rFonts w:ascii="Courier New" w:eastAsia="Times New Roman" w:hAnsi="Courier New" w:cs="Courier New"/>
      <w:sz w:val="20"/>
      <w:szCs w:val="20"/>
    </w:rPr>
  </w:style>
  <w:style w:type="character" w:customStyle="1" w:styleId="home-content">
    <w:name w:val="home-content"/>
    <w:basedOn w:val="Absatz-Standardschriftart"/>
    <w:rsid w:val="00292CDF"/>
  </w:style>
  <w:style w:type="table" w:styleId="Tabellenraster">
    <w:name w:val="Table Grid"/>
    <w:basedOn w:val="NormaleTabelle"/>
    <w:rsid w:val="003A610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8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8E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95048"/>
    <w:rPr>
      <w:color w:val="808080"/>
    </w:rPr>
  </w:style>
  <w:style w:type="character" w:customStyle="1" w:styleId="st">
    <w:name w:val="st"/>
    <w:basedOn w:val="Absatz-Standardschriftart"/>
    <w:rsid w:val="00ED44FA"/>
  </w:style>
  <w:style w:type="paragraph" w:styleId="Listenabsatz">
    <w:name w:val="List Paragraph"/>
    <w:basedOn w:val="Standard"/>
    <w:uiPriority w:val="34"/>
    <w:qFormat/>
    <w:rsid w:val="00E96E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3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915C2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45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5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9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zz_Windowsanwendungen\Winword\DOT-Dateien\ITA_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2F32-2E54-412A-8381-75A32BDE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ITA_KA.dot</Template>
  <TotalTime>0</TotalTime>
  <Pages>4</Pages>
  <Words>26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Hinweis: Bitte stellen Sie all Ihre Überlegungen und Rechenschritte nachvollziehbar dar</vt:lpstr>
    </vt:vector>
  </TitlesOfParts>
  <Company>osz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Hinweis: Bitte stellen Sie all Ihre Überlegungen und Rechenschritte nachvollziehbar dar</dc:title>
  <dc:subject/>
  <dc:creator>pauli</dc:creator>
  <cp:keywords/>
  <cp:lastModifiedBy>Holger Schwandt</cp:lastModifiedBy>
  <cp:revision>2</cp:revision>
  <cp:lastPrinted>2020-11-02T20:36:00Z</cp:lastPrinted>
  <dcterms:created xsi:type="dcterms:W3CDTF">2020-12-06T08:08:00Z</dcterms:created>
  <dcterms:modified xsi:type="dcterms:W3CDTF">2020-12-06T08:08:00Z</dcterms:modified>
</cp:coreProperties>
</file>