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0540B" w14:textId="4E9780E8" w:rsidR="00875524" w:rsidRDefault="00875524" w:rsidP="003C752F"/>
    <w:p w14:paraId="2ABA9329" w14:textId="49C9003B" w:rsidR="00B42BD9" w:rsidRPr="00707A93" w:rsidRDefault="00AE3BDE" w:rsidP="003C752F">
      <w:pPr>
        <w:rPr>
          <w:sz w:val="28"/>
          <w:szCs w:val="28"/>
        </w:rPr>
      </w:pPr>
      <w:r w:rsidRPr="00707A93">
        <w:rPr>
          <w:sz w:val="28"/>
          <w:szCs w:val="28"/>
        </w:rPr>
        <w:t>Verschiebung des Graphen auf der Y-Achse</w:t>
      </w:r>
    </w:p>
    <w:p w14:paraId="3F1AC3B5" w14:textId="2A1A8CF0" w:rsidR="00AE3BDE" w:rsidRPr="00707A93" w:rsidRDefault="00AE3BDE" w:rsidP="003C752F">
      <w:pPr>
        <w:rPr>
          <w:sz w:val="28"/>
          <w:szCs w:val="28"/>
        </w:rPr>
      </w:pPr>
    </w:p>
    <w:p w14:paraId="535B0622" w14:textId="72F8DBD4" w:rsidR="00623D58" w:rsidRDefault="00623D58" w:rsidP="003C752F"/>
    <w:p w14:paraId="4B5F545A" w14:textId="6CC9ED22" w:rsidR="00623D58" w:rsidRDefault="00623D58" w:rsidP="003C752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5DBC545" wp14:editId="65CBD5DA">
                <wp:simplePos x="0" y="0"/>
                <wp:positionH relativeFrom="column">
                  <wp:posOffset>61728</wp:posOffset>
                </wp:positionH>
                <wp:positionV relativeFrom="page">
                  <wp:posOffset>2146634</wp:posOffset>
                </wp:positionV>
                <wp:extent cx="4152900" cy="234950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234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3EE65" w14:textId="2FC2C5AE" w:rsidR="00AE3BDE" w:rsidRPr="00707A93" w:rsidRDefault="00AE3B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07A93">
                              <w:rPr>
                                <w:sz w:val="28"/>
                                <w:szCs w:val="28"/>
                              </w:rPr>
                              <w:t xml:space="preserve">Gegeben ist die Funktion f(x)= 2 </w:t>
                            </w:r>
                            <w:proofErr w:type="gramStart"/>
                            <w:r w:rsidRPr="00707A93">
                              <w:rPr>
                                <w:sz w:val="28"/>
                                <w:szCs w:val="28"/>
                              </w:rPr>
                              <w:t>x .</w:t>
                            </w:r>
                            <w:proofErr w:type="gramEnd"/>
                          </w:p>
                          <w:p w14:paraId="5E267834" w14:textId="17BA3C46" w:rsidR="00707A93" w:rsidRPr="00707A93" w:rsidRDefault="00707A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07A93">
                              <w:rPr>
                                <w:sz w:val="28"/>
                                <w:szCs w:val="28"/>
                              </w:rPr>
                              <w:t>Sie soll um 1 auf der Y-Achse verschoben werden.</w:t>
                            </w:r>
                          </w:p>
                          <w:p w14:paraId="5EA7188D" w14:textId="77777777" w:rsidR="00707A93" w:rsidRPr="00707A93" w:rsidRDefault="00707A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C54676F" w14:textId="68AC4E63" w:rsidR="00707A93" w:rsidRPr="00707A93" w:rsidRDefault="00707A9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07A93">
                              <w:rPr>
                                <w:sz w:val="28"/>
                                <w:szCs w:val="28"/>
                              </w:rPr>
                              <w:t>Die neue Funktion heißt nun: g(x)= 2 x +1</w:t>
                            </w:r>
                          </w:p>
                          <w:p w14:paraId="6F208116" w14:textId="77777777" w:rsidR="00AE3BDE" w:rsidRPr="00707A93" w:rsidRDefault="00AE3B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8D416D9" w14:textId="4D050E25" w:rsidR="00AE3BDE" w:rsidRPr="00707A93" w:rsidRDefault="00AE3B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07A93">
                              <w:rPr>
                                <w:sz w:val="28"/>
                                <w:szCs w:val="28"/>
                              </w:rPr>
                              <w:t xml:space="preserve">Ermittle die Koordinaten der Punkte </w:t>
                            </w:r>
                            <w:proofErr w:type="gramStart"/>
                            <w:r w:rsidRPr="00707A93">
                              <w:rPr>
                                <w:sz w:val="28"/>
                                <w:szCs w:val="28"/>
                              </w:rPr>
                              <w:t>A,B</w:t>
                            </w:r>
                            <w:proofErr w:type="gramEnd"/>
                            <w:r w:rsidRPr="00707A93">
                              <w:rPr>
                                <w:sz w:val="28"/>
                                <w:szCs w:val="28"/>
                              </w:rPr>
                              <w:t>,C.</w:t>
                            </w:r>
                          </w:p>
                          <w:p w14:paraId="55FC83AC" w14:textId="53543C58" w:rsidR="00AE3BDE" w:rsidRPr="00707A93" w:rsidRDefault="00AE3B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19BD428" w14:textId="779DA195" w:rsidR="00AE3BDE" w:rsidRPr="00707A93" w:rsidRDefault="00AE3B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07A93">
                              <w:rPr>
                                <w:sz w:val="28"/>
                                <w:szCs w:val="28"/>
                              </w:rPr>
                              <w:t xml:space="preserve">Zeichne die Punkte in das Koordinatensystem und </w:t>
                            </w:r>
                          </w:p>
                          <w:p w14:paraId="754CD2AE" w14:textId="48C4E843" w:rsidR="00AE3BDE" w:rsidRPr="00707A93" w:rsidRDefault="00AE3B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07A93">
                              <w:rPr>
                                <w:sz w:val="28"/>
                                <w:szCs w:val="28"/>
                              </w:rPr>
                              <w:t>zeichne den Graphen</w:t>
                            </w:r>
                            <w:r w:rsidR="00707A93" w:rsidRPr="00707A93">
                              <w:rPr>
                                <w:sz w:val="28"/>
                                <w:szCs w:val="28"/>
                              </w:rPr>
                              <w:t xml:space="preserve"> ein.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DBC54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.85pt;margin-top:169.05pt;width:327pt;height:18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" stroked="f">
                <v:textbox style="mso-fit-shape-to-text:t">
                  <w:txbxContent>
                    <w:p w14:paraId="3713EE65" w14:textId="2FC2C5AE" w:rsidR="00AE3BDE" w:rsidRPr="00707A93" w:rsidRDefault="00AE3BDE">
                      <w:pPr>
                        <w:rPr>
                          <w:sz w:val="28"/>
                          <w:szCs w:val="28"/>
                        </w:rPr>
                      </w:pPr>
                      <w:r w:rsidRPr="00707A93">
                        <w:rPr>
                          <w:sz w:val="28"/>
                          <w:szCs w:val="28"/>
                        </w:rPr>
                        <w:t xml:space="preserve">Gegeben ist die Funktion f(x)= 2 </w:t>
                      </w:r>
                      <w:proofErr w:type="gramStart"/>
                      <w:r w:rsidRPr="00707A93">
                        <w:rPr>
                          <w:sz w:val="28"/>
                          <w:szCs w:val="28"/>
                        </w:rPr>
                        <w:t>x .</w:t>
                      </w:r>
                      <w:proofErr w:type="gramEnd"/>
                    </w:p>
                    <w:p w14:paraId="5E267834" w14:textId="17BA3C46" w:rsidR="00707A93" w:rsidRPr="00707A93" w:rsidRDefault="00707A93">
                      <w:pPr>
                        <w:rPr>
                          <w:sz w:val="28"/>
                          <w:szCs w:val="28"/>
                        </w:rPr>
                      </w:pPr>
                      <w:r w:rsidRPr="00707A93">
                        <w:rPr>
                          <w:sz w:val="28"/>
                          <w:szCs w:val="28"/>
                        </w:rPr>
                        <w:t>Sie soll um 1 auf der Y-Achse verschoben werden.</w:t>
                      </w:r>
                    </w:p>
                    <w:p w14:paraId="5EA7188D" w14:textId="77777777" w:rsidR="00707A93" w:rsidRPr="00707A93" w:rsidRDefault="00707A93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C54676F" w14:textId="68AC4E63" w:rsidR="00707A93" w:rsidRPr="00707A93" w:rsidRDefault="00707A93">
                      <w:pPr>
                        <w:rPr>
                          <w:sz w:val="28"/>
                          <w:szCs w:val="28"/>
                        </w:rPr>
                      </w:pPr>
                      <w:r w:rsidRPr="00707A93">
                        <w:rPr>
                          <w:sz w:val="28"/>
                          <w:szCs w:val="28"/>
                        </w:rPr>
                        <w:t>Die neue Funktion heißt nun: g(x)= 2 x +1</w:t>
                      </w:r>
                    </w:p>
                    <w:p w14:paraId="6F208116" w14:textId="77777777" w:rsidR="00AE3BDE" w:rsidRPr="00707A93" w:rsidRDefault="00AE3BD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8D416D9" w14:textId="4D050E25" w:rsidR="00AE3BDE" w:rsidRPr="00707A93" w:rsidRDefault="00AE3BDE">
                      <w:pPr>
                        <w:rPr>
                          <w:sz w:val="28"/>
                          <w:szCs w:val="28"/>
                        </w:rPr>
                      </w:pPr>
                      <w:r w:rsidRPr="00707A93">
                        <w:rPr>
                          <w:sz w:val="28"/>
                          <w:szCs w:val="28"/>
                        </w:rPr>
                        <w:t xml:space="preserve">Ermittle die Koordinaten der Punkte </w:t>
                      </w:r>
                      <w:proofErr w:type="gramStart"/>
                      <w:r w:rsidRPr="00707A93">
                        <w:rPr>
                          <w:sz w:val="28"/>
                          <w:szCs w:val="28"/>
                        </w:rPr>
                        <w:t>A,B</w:t>
                      </w:r>
                      <w:proofErr w:type="gramEnd"/>
                      <w:r w:rsidRPr="00707A93">
                        <w:rPr>
                          <w:sz w:val="28"/>
                          <w:szCs w:val="28"/>
                        </w:rPr>
                        <w:t>,C.</w:t>
                      </w:r>
                    </w:p>
                    <w:p w14:paraId="55FC83AC" w14:textId="53543C58" w:rsidR="00AE3BDE" w:rsidRPr="00707A93" w:rsidRDefault="00AE3BD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19BD428" w14:textId="779DA195" w:rsidR="00AE3BDE" w:rsidRPr="00707A93" w:rsidRDefault="00AE3BDE">
                      <w:pPr>
                        <w:rPr>
                          <w:sz w:val="28"/>
                          <w:szCs w:val="28"/>
                        </w:rPr>
                      </w:pPr>
                      <w:r w:rsidRPr="00707A93">
                        <w:rPr>
                          <w:sz w:val="28"/>
                          <w:szCs w:val="28"/>
                        </w:rPr>
                        <w:t xml:space="preserve">Zeichne die Punkte in das Koordinatensystem und </w:t>
                      </w:r>
                    </w:p>
                    <w:p w14:paraId="754CD2AE" w14:textId="48C4E843" w:rsidR="00AE3BDE" w:rsidRPr="00707A93" w:rsidRDefault="00AE3BDE">
                      <w:pPr>
                        <w:rPr>
                          <w:sz w:val="28"/>
                          <w:szCs w:val="28"/>
                        </w:rPr>
                      </w:pPr>
                      <w:r w:rsidRPr="00707A93">
                        <w:rPr>
                          <w:sz w:val="28"/>
                          <w:szCs w:val="28"/>
                        </w:rPr>
                        <w:t>zeichne den Graphen</w:t>
                      </w:r>
                      <w:r w:rsidR="00707A93" w:rsidRPr="00707A93">
                        <w:rPr>
                          <w:sz w:val="28"/>
                          <w:szCs w:val="28"/>
                        </w:rPr>
                        <w:t xml:space="preserve"> ein.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A83E6B7" w14:textId="77777777" w:rsidR="00623D58" w:rsidRDefault="00623D58" w:rsidP="003C752F"/>
    <w:p w14:paraId="3C7F81DD" w14:textId="77777777" w:rsidR="00623D58" w:rsidRDefault="00623D58" w:rsidP="003C752F"/>
    <w:p w14:paraId="2C6A1B44" w14:textId="77777777" w:rsidR="00623D58" w:rsidRDefault="00623D58" w:rsidP="003C752F"/>
    <w:p w14:paraId="38854ECF" w14:textId="77777777" w:rsidR="00623D58" w:rsidRDefault="00623D58" w:rsidP="003C752F"/>
    <w:p w14:paraId="7A1F14E3" w14:textId="77777777" w:rsidR="00623D58" w:rsidRDefault="00623D58" w:rsidP="003C752F"/>
    <w:p w14:paraId="36CC908F" w14:textId="77777777" w:rsidR="00623D58" w:rsidRDefault="00623D58" w:rsidP="003C752F"/>
    <w:p w14:paraId="06D7376F" w14:textId="77777777" w:rsidR="00623D58" w:rsidRDefault="00623D58" w:rsidP="003C752F"/>
    <w:p w14:paraId="1B3777F3" w14:textId="067FF579" w:rsidR="00623D58" w:rsidRDefault="00623D58" w:rsidP="003C752F"/>
    <w:p w14:paraId="61A54B0D" w14:textId="1CEC2FC2" w:rsidR="00623D58" w:rsidRDefault="00623D58" w:rsidP="003C752F"/>
    <w:p w14:paraId="4A5BC033" w14:textId="117E1120" w:rsidR="00623D58" w:rsidRDefault="00623D58" w:rsidP="003C752F">
      <w:r>
        <w:rPr>
          <w:noProof/>
        </w:rPr>
        <w:drawing>
          <wp:anchor distT="0" distB="0" distL="114300" distR="114300" simplePos="0" relativeHeight="251660288" behindDoc="1" locked="0" layoutInCell="1" allowOverlap="1" wp14:anchorId="35376CE5" wp14:editId="1505BA1A">
            <wp:simplePos x="0" y="0"/>
            <wp:positionH relativeFrom="margin">
              <wp:align>left</wp:align>
            </wp:positionH>
            <wp:positionV relativeFrom="page">
              <wp:posOffset>3826835</wp:posOffset>
            </wp:positionV>
            <wp:extent cx="6301105" cy="4267835"/>
            <wp:effectExtent l="0" t="0" r="444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426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1E8CEA" w14:textId="11F45174" w:rsidR="00623D58" w:rsidRDefault="00623D58" w:rsidP="003C752F"/>
    <w:p w14:paraId="260514DB" w14:textId="6478FAFE" w:rsidR="00623D58" w:rsidRDefault="00623D58" w:rsidP="003C752F"/>
    <w:p w14:paraId="47C78E5F" w14:textId="5A23E733" w:rsidR="00623D58" w:rsidRDefault="00623D58" w:rsidP="003C752F"/>
    <w:p w14:paraId="1DBF0795" w14:textId="042994B2" w:rsidR="00623D58" w:rsidRDefault="00623D58" w:rsidP="003C752F"/>
    <w:p w14:paraId="46962FE7" w14:textId="3C8AB667" w:rsidR="00623D58" w:rsidRDefault="00623D58" w:rsidP="003C752F"/>
    <w:p w14:paraId="6456EA28" w14:textId="2CBF41A8" w:rsidR="00623D58" w:rsidRDefault="00623D58" w:rsidP="003C752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956A8" wp14:editId="153431E4">
                <wp:simplePos x="0" y="0"/>
                <wp:positionH relativeFrom="column">
                  <wp:posOffset>1062355</wp:posOffset>
                </wp:positionH>
                <wp:positionV relativeFrom="paragraph">
                  <wp:posOffset>20320</wp:posOffset>
                </wp:positionV>
                <wp:extent cx="171450" cy="228600"/>
                <wp:effectExtent l="0" t="0" r="19050" b="19050"/>
                <wp:wrapNone/>
                <wp:docPr id="29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ABB06F" id="Rechteck 29" o:spid="_x0000_s1026" style="position:absolute;margin-left:83.65pt;margin-top:1.6pt;width:13.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" fillcolor="white [3201]" strokecolor="black [3200]" strokeweight="1pt"/>
            </w:pict>
          </mc:Fallback>
        </mc:AlternateContent>
      </w:r>
    </w:p>
    <w:p w14:paraId="47D7CB1A" w14:textId="4F6A08F3" w:rsidR="00623D58" w:rsidRDefault="00623D58" w:rsidP="003C752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50A5EA" wp14:editId="33750C2E">
                <wp:simplePos x="0" y="0"/>
                <wp:positionH relativeFrom="column">
                  <wp:posOffset>1071880</wp:posOffset>
                </wp:positionH>
                <wp:positionV relativeFrom="paragraph">
                  <wp:posOffset>50165</wp:posOffset>
                </wp:positionV>
                <wp:extent cx="171450" cy="228600"/>
                <wp:effectExtent l="0" t="0" r="19050" b="19050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0DDF18" id="Rechteck 30" o:spid="_x0000_s1026" style="position:absolute;margin-left:84.4pt;margin-top:3.95pt;width:13.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" fillcolor="window" strokecolor="windowText" strokeweight="1pt"/>
            </w:pict>
          </mc:Fallback>
        </mc:AlternateContent>
      </w:r>
    </w:p>
    <w:p w14:paraId="1D97A861" w14:textId="12528771" w:rsidR="00623D58" w:rsidRDefault="00623D58" w:rsidP="003C752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8A69A" wp14:editId="346D2350">
                <wp:simplePos x="0" y="0"/>
                <wp:positionH relativeFrom="column">
                  <wp:posOffset>1071880</wp:posOffset>
                </wp:positionH>
                <wp:positionV relativeFrom="paragraph">
                  <wp:posOffset>99695</wp:posOffset>
                </wp:positionV>
                <wp:extent cx="171450" cy="228600"/>
                <wp:effectExtent l="0" t="0" r="19050" b="19050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E1E75" id="Rechteck 31" o:spid="_x0000_s1026" style="position:absolute;margin-left:84.4pt;margin-top:7.85pt;width:13.5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" fillcolor="window" strokecolor="windowText" strokeweight="1pt"/>
            </w:pict>
          </mc:Fallback>
        </mc:AlternateContent>
      </w:r>
    </w:p>
    <w:p w14:paraId="0D4BCCE9" w14:textId="2E1831FC" w:rsidR="00623D58" w:rsidRDefault="00623D58" w:rsidP="003C752F"/>
    <w:p w14:paraId="273BC593" w14:textId="1767F7C4" w:rsidR="00623D58" w:rsidRDefault="00623D58" w:rsidP="003C752F"/>
    <w:p w14:paraId="08E63B7B" w14:textId="6B1F23EC" w:rsidR="00623D58" w:rsidRDefault="00623D58" w:rsidP="003C752F"/>
    <w:p w14:paraId="112BD346" w14:textId="0322B553" w:rsidR="00623D58" w:rsidRDefault="00623D58" w:rsidP="003C752F"/>
    <w:p w14:paraId="6592D843" w14:textId="1CA3E9B1" w:rsidR="00623D58" w:rsidRDefault="00623D58" w:rsidP="003C752F"/>
    <w:p w14:paraId="5748E8D1" w14:textId="231878A3" w:rsidR="00623D58" w:rsidRDefault="00623D58" w:rsidP="003C752F"/>
    <w:p w14:paraId="7CD8CF77" w14:textId="249C08A9" w:rsidR="00623D58" w:rsidRDefault="00623D58" w:rsidP="003C752F"/>
    <w:p w14:paraId="1104FBC3" w14:textId="073B1C71" w:rsidR="00623D58" w:rsidRDefault="00623D58" w:rsidP="003C752F"/>
    <w:p w14:paraId="01BEE229" w14:textId="12F700D6" w:rsidR="00623D58" w:rsidRDefault="00623D58" w:rsidP="003C752F"/>
    <w:p w14:paraId="28E7BF3A" w14:textId="5D9FE85D" w:rsidR="00623D58" w:rsidRDefault="00623D58" w:rsidP="003C752F"/>
    <w:p w14:paraId="5AA21EE3" w14:textId="1887C1E9" w:rsidR="00623D58" w:rsidRDefault="00623D58" w:rsidP="003C752F"/>
    <w:p w14:paraId="2B26BA26" w14:textId="07C0079E" w:rsidR="00623D58" w:rsidRDefault="00623D58" w:rsidP="003C752F"/>
    <w:p w14:paraId="6CF0FAA2" w14:textId="73CC0891" w:rsidR="00623D58" w:rsidRDefault="00623D58" w:rsidP="003C752F"/>
    <w:p w14:paraId="75719C48" w14:textId="22856EDE" w:rsidR="00623D58" w:rsidRDefault="00623D58" w:rsidP="003C752F"/>
    <w:p w14:paraId="73FB0619" w14:textId="0025E9EB" w:rsidR="00623D58" w:rsidRDefault="00623D58" w:rsidP="003C752F"/>
    <w:p w14:paraId="498B8129" w14:textId="07E6E2DB" w:rsidR="00623D58" w:rsidRDefault="00623D58" w:rsidP="003C752F"/>
    <w:p w14:paraId="3F99AF12" w14:textId="05DE1245" w:rsidR="00623D58" w:rsidRDefault="00623D58" w:rsidP="003C752F"/>
    <w:p w14:paraId="336F948B" w14:textId="5AA26A2B" w:rsidR="00623D58" w:rsidRDefault="00623D58" w:rsidP="003C752F"/>
    <w:p w14:paraId="23CFCD03" w14:textId="75F8BA50" w:rsidR="00623D58" w:rsidRDefault="00623D58" w:rsidP="003C752F"/>
    <w:p w14:paraId="6210812D" w14:textId="2E388DC4" w:rsidR="00623D58" w:rsidRDefault="00623D58" w:rsidP="003C752F"/>
    <w:p w14:paraId="4AA359B1" w14:textId="77B4ABB2" w:rsidR="00623D58" w:rsidRDefault="00623D58" w:rsidP="003C752F"/>
    <w:p w14:paraId="692BC80B" w14:textId="4FA63BEA" w:rsidR="00623D58" w:rsidRDefault="00623D58" w:rsidP="003C752F"/>
    <w:p w14:paraId="37556BC1" w14:textId="6313AC98" w:rsidR="00623D58" w:rsidRDefault="00623D58" w:rsidP="003C752F"/>
    <w:p w14:paraId="04D12920" w14:textId="6723654C" w:rsidR="00623D58" w:rsidRDefault="00623D58" w:rsidP="003C752F"/>
    <w:p w14:paraId="53F2090C" w14:textId="0751F58B" w:rsidR="00623D58" w:rsidRDefault="00623D58" w:rsidP="003C752F"/>
    <w:p w14:paraId="6E45835A" w14:textId="77777777" w:rsidR="00623D58" w:rsidRDefault="00623D58" w:rsidP="003C752F"/>
    <w:p w14:paraId="298692F4" w14:textId="79E8807B" w:rsidR="00623D58" w:rsidRDefault="00623D58" w:rsidP="003C752F"/>
    <w:p w14:paraId="2EE3622D" w14:textId="77777777" w:rsidR="00623D58" w:rsidRDefault="00623D58" w:rsidP="003C752F"/>
    <w:p w14:paraId="23D2D915" w14:textId="5A3E6F61" w:rsidR="00623D58" w:rsidRPr="00623D58" w:rsidRDefault="00623D58" w:rsidP="003C752F">
      <w:pPr>
        <w:rPr>
          <w:sz w:val="32"/>
          <w:szCs w:val="32"/>
        </w:rPr>
      </w:pPr>
    </w:p>
    <w:p w14:paraId="1B34040A" w14:textId="60CA640C" w:rsidR="00623D58" w:rsidRDefault="00623D58" w:rsidP="003C752F">
      <w:pPr>
        <w:rPr>
          <w:sz w:val="32"/>
          <w:szCs w:val="32"/>
        </w:rPr>
      </w:pPr>
      <w:r w:rsidRPr="00623D58">
        <w:rPr>
          <w:sz w:val="32"/>
          <w:szCs w:val="32"/>
        </w:rPr>
        <w:t>Die Normalform</w:t>
      </w:r>
    </w:p>
    <w:p w14:paraId="7D75C8F3" w14:textId="5C76098A" w:rsidR="00623D58" w:rsidRDefault="00623D58" w:rsidP="003C752F">
      <w:pPr>
        <w:rPr>
          <w:sz w:val="32"/>
          <w:szCs w:val="32"/>
        </w:rPr>
      </w:pPr>
    </w:p>
    <w:p w14:paraId="476FF840" w14:textId="47FDAA13" w:rsidR="00623D58" w:rsidRDefault="00623D58" w:rsidP="003C752F">
      <w:pPr>
        <w:rPr>
          <w:sz w:val="32"/>
          <w:szCs w:val="32"/>
        </w:rPr>
      </w:pPr>
    </w:p>
    <w:p w14:paraId="0F91CDF2" w14:textId="77777777" w:rsidR="00623D58" w:rsidRDefault="00623D58" w:rsidP="003C752F">
      <w:pPr>
        <w:rPr>
          <w:sz w:val="32"/>
          <w:szCs w:val="32"/>
        </w:rPr>
      </w:pPr>
    </w:p>
    <w:p w14:paraId="11C9F959" w14:textId="70498461" w:rsidR="00623D58" w:rsidRDefault="00623D58" w:rsidP="003C752F">
      <w:pPr>
        <w:rPr>
          <w:sz w:val="32"/>
          <w:szCs w:val="32"/>
        </w:rPr>
      </w:pPr>
    </w:p>
    <w:p w14:paraId="2D12D4DB" w14:textId="66160034" w:rsidR="00623D58" w:rsidRDefault="00623D58" w:rsidP="003C752F">
      <w:pPr>
        <w:rPr>
          <w:sz w:val="32"/>
          <w:szCs w:val="32"/>
        </w:rPr>
      </w:pPr>
    </w:p>
    <w:p w14:paraId="3484DA37" w14:textId="4BDA4419" w:rsidR="00623D58" w:rsidRDefault="00EB3599" w:rsidP="003C752F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65730" wp14:editId="565D7FC4">
                <wp:simplePos x="0" y="0"/>
                <wp:positionH relativeFrom="column">
                  <wp:posOffset>614680</wp:posOffset>
                </wp:positionH>
                <wp:positionV relativeFrom="page">
                  <wp:posOffset>3248024</wp:posOffset>
                </wp:positionV>
                <wp:extent cx="1409700" cy="257175"/>
                <wp:effectExtent l="0" t="0" r="19050" b="28575"/>
                <wp:wrapNone/>
                <wp:docPr id="193" name="Rechteck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07E5F" id="Rechteck 193" o:spid="_x0000_s1026" style="position:absolute;margin-left:48.4pt;margin-top:255.75pt;width:111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" fillcolor="window" strokecolor="windowText" strokeweight="1pt">
                <w10:wrap anchory="page"/>
              </v:rect>
            </w:pict>
          </mc:Fallback>
        </mc:AlternateContent>
      </w:r>
    </w:p>
    <w:p w14:paraId="0A2A92D8" w14:textId="287CD932" w:rsidR="00623D58" w:rsidRDefault="00623D58" w:rsidP="003C752F">
      <w:pPr>
        <w:rPr>
          <w:sz w:val="32"/>
          <w:szCs w:val="32"/>
        </w:rPr>
      </w:pPr>
    </w:p>
    <w:p w14:paraId="0383569F" w14:textId="1D814027" w:rsidR="00623D58" w:rsidRDefault="00623D58" w:rsidP="003C752F">
      <w:pPr>
        <w:rPr>
          <w:sz w:val="32"/>
          <w:szCs w:val="32"/>
        </w:rPr>
      </w:pPr>
    </w:p>
    <w:p w14:paraId="483AAD3A" w14:textId="255FD7F3" w:rsidR="00623D58" w:rsidRDefault="00623D58" w:rsidP="003C752F">
      <w:pPr>
        <w:rPr>
          <w:sz w:val="32"/>
          <w:szCs w:val="32"/>
        </w:rPr>
      </w:pPr>
    </w:p>
    <w:p w14:paraId="3DABC5F1" w14:textId="552E9630" w:rsidR="00623D58" w:rsidRDefault="00623D58" w:rsidP="003C752F">
      <w:pPr>
        <w:rPr>
          <w:sz w:val="32"/>
          <w:szCs w:val="32"/>
        </w:rPr>
      </w:pPr>
    </w:p>
    <w:p w14:paraId="74BF19F3" w14:textId="722CFC1D" w:rsidR="00623D58" w:rsidRDefault="00623D58" w:rsidP="003C752F">
      <w:pPr>
        <w:rPr>
          <w:sz w:val="32"/>
          <w:szCs w:val="32"/>
        </w:rPr>
      </w:pPr>
    </w:p>
    <w:p w14:paraId="37740430" w14:textId="04ABAB6F" w:rsidR="00623D58" w:rsidRDefault="00623D58" w:rsidP="003C752F">
      <w:pPr>
        <w:rPr>
          <w:sz w:val="32"/>
          <w:szCs w:val="32"/>
        </w:rPr>
      </w:pPr>
    </w:p>
    <w:p w14:paraId="1790FE07" w14:textId="7A881ACE" w:rsidR="00623D58" w:rsidRDefault="00623D58" w:rsidP="003C752F">
      <w:pPr>
        <w:rPr>
          <w:sz w:val="32"/>
          <w:szCs w:val="32"/>
        </w:rPr>
      </w:pPr>
    </w:p>
    <w:p w14:paraId="0B6A9724" w14:textId="07C1B623" w:rsidR="00623D58" w:rsidRDefault="00623D58" w:rsidP="003C752F">
      <w:pPr>
        <w:rPr>
          <w:sz w:val="32"/>
          <w:szCs w:val="32"/>
        </w:rPr>
      </w:pPr>
    </w:p>
    <w:p w14:paraId="742800F5" w14:textId="434640C9" w:rsidR="00623D58" w:rsidRDefault="00623D58" w:rsidP="003C752F">
      <w:pPr>
        <w:rPr>
          <w:sz w:val="32"/>
          <w:szCs w:val="32"/>
        </w:rPr>
      </w:pPr>
    </w:p>
    <w:p w14:paraId="18AABE85" w14:textId="350CBF5E" w:rsidR="00623D58" w:rsidRDefault="00623D58" w:rsidP="003C752F">
      <w:pPr>
        <w:rPr>
          <w:sz w:val="32"/>
          <w:szCs w:val="32"/>
        </w:rPr>
      </w:pPr>
    </w:p>
    <w:p w14:paraId="7FB360B6" w14:textId="664F5214" w:rsidR="00623D58" w:rsidRDefault="008E0F57" w:rsidP="003C752F">
      <w:pPr>
        <w:rPr>
          <w:sz w:val="32"/>
          <w:szCs w:val="32"/>
        </w:rPr>
      </w:pPr>
      <w:r>
        <w:rPr>
          <w:sz w:val="32"/>
          <w:szCs w:val="32"/>
        </w:rPr>
        <w:t>für das Wiederholungsvideo</w:t>
      </w:r>
    </w:p>
    <w:p w14:paraId="44E348D0" w14:textId="30E8ADE0" w:rsidR="00623D58" w:rsidRDefault="008E0F57" w:rsidP="003C752F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3EFC8B15" wp14:editId="153B5042">
            <wp:simplePos x="0" y="0"/>
            <wp:positionH relativeFrom="page">
              <wp:align>center</wp:align>
            </wp:positionH>
            <wp:positionV relativeFrom="margin">
              <wp:posOffset>4678045</wp:posOffset>
            </wp:positionV>
            <wp:extent cx="5867400" cy="3861143"/>
            <wp:effectExtent l="0" t="0" r="0" b="6350"/>
            <wp:wrapNone/>
            <wp:docPr id="200" name="Grafik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38611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0B9C38" w14:textId="58A98A77" w:rsidR="00623D58" w:rsidRDefault="00623D58" w:rsidP="003C752F">
      <w:pPr>
        <w:rPr>
          <w:sz w:val="32"/>
          <w:szCs w:val="32"/>
        </w:rPr>
      </w:pPr>
    </w:p>
    <w:p w14:paraId="7E80DAFB" w14:textId="0C6B94E8" w:rsidR="00623D58" w:rsidRPr="00623D58" w:rsidRDefault="00623D58" w:rsidP="003C752F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7D0E4D" wp14:editId="0CFCE8E5">
                <wp:simplePos x="0" y="0"/>
                <wp:positionH relativeFrom="margin">
                  <wp:posOffset>2405063</wp:posOffset>
                </wp:positionH>
                <wp:positionV relativeFrom="page">
                  <wp:posOffset>4605020</wp:posOffset>
                </wp:positionV>
                <wp:extent cx="504825" cy="290513"/>
                <wp:effectExtent l="0" t="0" r="28575" b="14605"/>
                <wp:wrapNone/>
                <wp:docPr id="199" name="Rechteck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905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3F438" id="Rechteck 199" o:spid="_x0000_s1026" style="position:absolute;margin-left:189.4pt;margin-top:362.6pt;width:39.75pt;height:22.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" fillcolor="window" strokecolor="windowText" strokeweight="1pt"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DC3CB2" wp14:editId="31A6A30A">
                <wp:simplePos x="0" y="0"/>
                <wp:positionH relativeFrom="margin">
                  <wp:posOffset>1681162</wp:posOffset>
                </wp:positionH>
                <wp:positionV relativeFrom="page">
                  <wp:posOffset>4605020</wp:posOffset>
                </wp:positionV>
                <wp:extent cx="504825" cy="290513"/>
                <wp:effectExtent l="0" t="0" r="28575" b="14605"/>
                <wp:wrapNone/>
                <wp:docPr id="198" name="Rechteck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905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F68CD" id="Rechteck 198" o:spid="_x0000_s1026" style="position:absolute;margin-left:132.35pt;margin-top:362.6pt;width:39.75pt;height:22.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" fillcolor="window" strokecolor="windowText" strokeweight="1pt"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11D0D4" wp14:editId="2BE06109">
                <wp:simplePos x="0" y="0"/>
                <wp:positionH relativeFrom="margin">
                  <wp:posOffset>857250</wp:posOffset>
                </wp:positionH>
                <wp:positionV relativeFrom="page">
                  <wp:posOffset>4605020</wp:posOffset>
                </wp:positionV>
                <wp:extent cx="504825" cy="290513"/>
                <wp:effectExtent l="0" t="0" r="28575" b="14605"/>
                <wp:wrapNone/>
                <wp:docPr id="197" name="Rechteck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905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0D31A8" id="Rechteck 197" o:spid="_x0000_s1026" style="position:absolute;margin-left:67.5pt;margin-top:362.6pt;width:39.75pt;height:22.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" fillcolor="window" strokecolor="windowText" strokeweight="1pt"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D2CE69" wp14:editId="19ECB2C6">
                <wp:simplePos x="0" y="0"/>
                <wp:positionH relativeFrom="margin">
                  <wp:posOffset>1681163</wp:posOffset>
                </wp:positionH>
                <wp:positionV relativeFrom="page">
                  <wp:posOffset>4171632</wp:posOffset>
                </wp:positionV>
                <wp:extent cx="504825" cy="290513"/>
                <wp:effectExtent l="0" t="0" r="28575" b="14605"/>
                <wp:wrapNone/>
                <wp:docPr id="196" name="Rechteck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905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E7FAA" id="Rechteck 196" o:spid="_x0000_s1026" style="position:absolute;margin-left:132.4pt;margin-top:328.45pt;width:39.75pt;height:22.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" fillcolor="window" strokecolor="windowText" strokeweight="1pt"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583A58" wp14:editId="6861FA66">
                <wp:simplePos x="0" y="0"/>
                <wp:positionH relativeFrom="margin">
                  <wp:posOffset>857567</wp:posOffset>
                </wp:positionH>
                <wp:positionV relativeFrom="page">
                  <wp:posOffset>4162424</wp:posOffset>
                </wp:positionV>
                <wp:extent cx="504825" cy="290513"/>
                <wp:effectExtent l="0" t="0" r="28575" b="14605"/>
                <wp:wrapNone/>
                <wp:docPr id="195" name="Rechteck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2905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36EA0" id="Rechteck 195" o:spid="_x0000_s1026" style="position:absolute;margin-left:67.5pt;margin-top:327.75pt;width:39.75pt;height:22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" fillcolor="window" strokecolor="windowText" strokeweight="1pt"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DCD35A" wp14:editId="38B46E21">
                <wp:simplePos x="0" y="0"/>
                <wp:positionH relativeFrom="column">
                  <wp:posOffset>619443</wp:posOffset>
                </wp:positionH>
                <wp:positionV relativeFrom="page">
                  <wp:posOffset>3529013</wp:posOffset>
                </wp:positionV>
                <wp:extent cx="3167062" cy="228600"/>
                <wp:effectExtent l="0" t="0" r="14605" b="19050"/>
                <wp:wrapNone/>
                <wp:docPr id="194" name="Rechteck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062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77FB40" id="Rechteck 194" o:spid="_x0000_s1026" style="position:absolute;margin-left:48.8pt;margin-top:277.9pt;width:249.35pt;height:1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" fillcolor="window" strokecolor="windowText" strokeweight="1pt">
                <w10:wrap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1" locked="0" layoutInCell="1" allowOverlap="1" wp14:anchorId="58664124" wp14:editId="26B1E76A">
            <wp:simplePos x="0" y="0"/>
            <wp:positionH relativeFrom="column">
              <wp:posOffset>-25</wp:posOffset>
            </wp:positionH>
            <wp:positionV relativeFrom="page">
              <wp:posOffset>2092147</wp:posOffset>
            </wp:positionV>
            <wp:extent cx="6301105" cy="3531870"/>
            <wp:effectExtent l="0" t="0" r="4445" b="0"/>
            <wp:wrapNone/>
            <wp:docPr id="192" name="Grafik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353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23D58" w:rsidRPr="00623D58">
      <w:headerReference w:type="default" r:id="rId10"/>
      <w:footerReference w:type="default" r:id="rId11"/>
      <w:pgSz w:w="11906" w:h="16838"/>
      <w:pgMar w:top="540" w:right="566" w:bottom="1134" w:left="1417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44A80" w14:textId="77777777" w:rsidR="0074191C" w:rsidRDefault="0074191C">
      <w:r>
        <w:separator/>
      </w:r>
    </w:p>
  </w:endnote>
  <w:endnote w:type="continuationSeparator" w:id="0">
    <w:p w14:paraId="707ABC00" w14:textId="77777777" w:rsidR="0074191C" w:rsidRDefault="0074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e DIN 1451 Mittelschrift">
    <w:panose1 w:val="020B0603020202020204"/>
    <w:charset w:val="00"/>
    <w:family w:val="swiss"/>
    <w:pitch w:val="variable"/>
    <w:sig w:usb0="00000003" w:usb1="00000010" w:usb2="00000000" w:usb3="00000000" w:csb0="00000001" w:csb1="00000000"/>
  </w:font>
  <w:font w:name="DIN 1451 Mittelschrift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te DIN 1451 Mittelschrift gep">
    <w:altName w:val="Trebuchet MS"/>
    <w:charset w:val="00"/>
    <w:family w:val="swiss"/>
    <w:pitch w:val="variable"/>
    <w:sig w:usb0="00000003" w:usb1="0000001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2687B" w14:textId="77777777" w:rsidR="000D5B38" w:rsidRDefault="000D5B38" w:rsidP="007378EA">
    <w:pPr>
      <w:pStyle w:val="Fuzeile"/>
      <w:rPr>
        <w:rFonts w:cs="Arial"/>
        <w:sz w:val="16"/>
        <w:szCs w:val="16"/>
      </w:rPr>
    </w:pPr>
  </w:p>
  <w:p w14:paraId="199F98D7" w14:textId="77777777" w:rsidR="00747188" w:rsidRDefault="00747188" w:rsidP="007378EA">
    <w:pPr>
      <w:pStyle w:val="Fuzeile"/>
      <w:rPr>
        <w:rFonts w:cs="Arial"/>
        <w:sz w:val="16"/>
        <w:szCs w:val="16"/>
      </w:rPr>
    </w:pPr>
    <w:r w:rsidRPr="006A4C10">
      <w:rPr>
        <w:rFonts w:cs="Arial"/>
        <w:noProof/>
        <w:sz w:val="24"/>
      </w:rPr>
      <w:drawing>
        <wp:inline distT="0" distB="0" distL="0" distR="0" wp14:anchorId="1F23638C" wp14:editId="2BAEAC3B">
          <wp:extent cx="5850890" cy="247141"/>
          <wp:effectExtent l="19050" t="0" r="0" b="0"/>
          <wp:docPr id="6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lin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24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B72455" w14:textId="77777777" w:rsidR="00747188" w:rsidRDefault="00747188" w:rsidP="007378EA">
    <w:pPr>
      <w:pStyle w:val="Fuzeile"/>
      <w:rPr>
        <w:rFonts w:cs="Arial"/>
        <w:sz w:val="16"/>
        <w:szCs w:val="16"/>
      </w:rPr>
    </w:pPr>
  </w:p>
  <w:p w14:paraId="7EF99B81" w14:textId="3B7C5532" w:rsidR="007241BC" w:rsidRDefault="002279A8" w:rsidP="007378EA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Schwandt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DATE  \@ "dd.MM.yy"  \* MERGEFORMAT </w:instrText>
    </w:r>
    <w:r>
      <w:rPr>
        <w:rFonts w:cs="Arial"/>
        <w:sz w:val="16"/>
        <w:szCs w:val="16"/>
      </w:rPr>
      <w:fldChar w:fldCharType="separate"/>
    </w:r>
    <w:r w:rsidR="00BA34F1">
      <w:rPr>
        <w:rFonts w:cs="Arial"/>
        <w:noProof/>
        <w:sz w:val="16"/>
        <w:szCs w:val="16"/>
      </w:rPr>
      <w:t>19.08.20</w:t>
    </w:r>
    <w:r>
      <w:rPr>
        <w:rFonts w:cs="Arial"/>
        <w:sz w:val="16"/>
        <w:szCs w:val="16"/>
      </w:rPr>
      <w:fldChar w:fldCharType="end"/>
    </w:r>
    <w:r w:rsidR="007241BC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0F51F" w14:textId="77777777" w:rsidR="0074191C" w:rsidRDefault="0074191C">
      <w:r>
        <w:separator/>
      </w:r>
    </w:p>
  </w:footnote>
  <w:footnote w:type="continuationSeparator" w:id="0">
    <w:p w14:paraId="77279EB1" w14:textId="77777777" w:rsidR="0074191C" w:rsidRDefault="00741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71"/>
      <w:gridCol w:w="2291"/>
      <w:gridCol w:w="2163"/>
      <w:gridCol w:w="1343"/>
      <w:gridCol w:w="1440"/>
    </w:tblGrid>
    <w:tr w:rsidR="007241BC" w14:paraId="21C6C498" w14:textId="77777777" w:rsidTr="002F44FF">
      <w:trPr>
        <w:trHeight w:hRule="exact" w:val="909"/>
      </w:trPr>
      <w:tc>
        <w:tcPr>
          <w:tcW w:w="277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504F1AE4" w14:textId="04BEB56A" w:rsidR="007241BC" w:rsidRPr="00C925F7" w:rsidRDefault="003C752F" w:rsidP="00C925F7">
          <w:pPr>
            <w:jc w:val="center"/>
            <w:rPr>
              <w:rFonts w:ascii="Alte DIN 1451 Mittelschrift gep" w:hAnsi="Alte DIN 1451 Mittelschrift gep" w:cs="Arial"/>
              <w:sz w:val="24"/>
            </w:rPr>
          </w:pPr>
          <w:r>
            <w:rPr>
              <w:rFonts w:ascii="Alte DIN 1451 Mittelschrift gep" w:hAnsi="Alte DIN 1451 Mittelschrift gep" w:cs="Arial"/>
              <w:sz w:val="24"/>
            </w:rPr>
            <w:t>MA</w:t>
          </w:r>
        </w:p>
      </w:tc>
      <w:tc>
        <w:tcPr>
          <w:tcW w:w="4454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52C3D167" w14:textId="5932910C" w:rsidR="00091EA1" w:rsidRPr="00E71124" w:rsidRDefault="00C925F7" w:rsidP="00ED6364">
          <w:pPr>
            <w:jc w:val="center"/>
            <w:rPr>
              <w:rFonts w:cs="Arial"/>
              <w:b/>
              <w:sz w:val="24"/>
            </w:rPr>
          </w:pPr>
          <w:r>
            <w:rPr>
              <w:rFonts w:ascii="Alte DIN 1451 Mittelschrift gep" w:hAnsi="Alte DIN 1451 Mittelschrift gep" w:cs="Arial"/>
              <w:sz w:val="24"/>
            </w:rPr>
            <w:t>Lineare Funktionen I</w:t>
          </w:r>
          <w:r w:rsidR="00AE3BDE">
            <w:rPr>
              <w:rFonts w:ascii="Alte DIN 1451 Mittelschrift gep" w:hAnsi="Alte DIN 1451 Mittelschrift gep" w:cs="Arial"/>
              <w:sz w:val="24"/>
            </w:rPr>
            <w:t>I</w:t>
          </w:r>
        </w:p>
      </w:tc>
      <w:tc>
        <w:tcPr>
          <w:tcW w:w="2783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D452C71" w14:textId="77777777" w:rsidR="00934453" w:rsidRPr="001A3CE3" w:rsidRDefault="002F44FF">
          <w:pPr>
            <w:jc w:val="center"/>
            <w:rPr>
              <w:rFonts w:cs="Arial"/>
              <w:sz w:val="24"/>
            </w:rPr>
          </w:pPr>
          <w:r w:rsidRPr="00405215">
            <w:rPr>
              <w:rFonts w:cs="Arial"/>
              <w:noProof/>
              <w:sz w:val="20"/>
            </w:rPr>
            <w:drawing>
              <wp:anchor distT="0" distB="0" distL="114300" distR="114300" simplePos="0" relativeHeight="251659264" behindDoc="1" locked="0" layoutInCell="1" allowOverlap="1" wp14:anchorId="169497E8" wp14:editId="5D9458E6">
                <wp:simplePos x="0" y="0"/>
                <wp:positionH relativeFrom="margin">
                  <wp:posOffset>160655</wp:posOffset>
                </wp:positionH>
                <wp:positionV relativeFrom="margin">
                  <wp:posOffset>76200</wp:posOffset>
                </wp:positionV>
                <wp:extent cx="1409700" cy="466090"/>
                <wp:effectExtent l="0" t="0" r="0" b="0"/>
                <wp:wrapSquare wrapText="bothSides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66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F44FF" w14:paraId="312A071F" w14:textId="77777777" w:rsidTr="002F44FF">
      <w:trPr>
        <w:trHeight w:hRule="exact" w:val="376"/>
      </w:trPr>
      <w:tc>
        <w:tcPr>
          <w:tcW w:w="2771" w:type="dxa"/>
          <w:tcBorders>
            <w:left w:val="single" w:sz="4" w:space="0" w:color="auto"/>
          </w:tcBorders>
          <w:vAlign w:val="center"/>
        </w:tcPr>
        <w:p w14:paraId="6170B104" w14:textId="77777777" w:rsidR="002F44FF" w:rsidRDefault="002F44FF">
          <w:pPr>
            <w:rPr>
              <w:rFonts w:ascii="Alte DIN 1451 Mittelschrift gep" w:hAnsi="Alte DIN 1451 Mittelschrift gep" w:cs="Arial"/>
              <w:sz w:val="16"/>
              <w:szCs w:val="16"/>
            </w:rPr>
          </w:pPr>
        </w:p>
        <w:p w14:paraId="3B43D054" w14:textId="77777777" w:rsidR="002F44FF" w:rsidRPr="002F44FF" w:rsidRDefault="002F44FF">
          <w:pPr>
            <w:rPr>
              <w:rFonts w:ascii="Alte DIN 1451 Mittelschrift gep" w:hAnsi="Alte DIN 1451 Mittelschrift gep" w:cs="Arial"/>
              <w:sz w:val="16"/>
              <w:szCs w:val="16"/>
            </w:rPr>
          </w:pP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>Name:</w:t>
          </w:r>
        </w:p>
      </w:tc>
      <w:tc>
        <w:tcPr>
          <w:tcW w:w="2291" w:type="dxa"/>
          <w:tcBorders>
            <w:right w:val="single" w:sz="6" w:space="0" w:color="000000"/>
          </w:tcBorders>
          <w:vAlign w:val="center"/>
        </w:tcPr>
        <w:p w14:paraId="339BF33E" w14:textId="77777777" w:rsidR="002F44FF" w:rsidRDefault="002F44FF">
          <w:pPr>
            <w:rPr>
              <w:rFonts w:ascii="Alte DIN 1451 Mittelschrift gep" w:hAnsi="Alte DIN 1451 Mittelschrift gep" w:cs="Arial"/>
              <w:sz w:val="16"/>
              <w:szCs w:val="16"/>
            </w:rPr>
          </w:pPr>
        </w:p>
        <w:p w14:paraId="00CF6B5E" w14:textId="77777777" w:rsidR="002F44FF" w:rsidRPr="002F44FF" w:rsidRDefault="002F44FF">
          <w:pPr>
            <w:rPr>
              <w:rFonts w:ascii="Alte DIN 1451 Mittelschrift gep" w:hAnsi="Alte DIN 1451 Mittelschrift gep" w:cs="Arial"/>
              <w:sz w:val="16"/>
              <w:szCs w:val="16"/>
            </w:rPr>
          </w:pP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>Datum:</w:t>
          </w:r>
        </w:p>
      </w:tc>
      <w:tc>
        <w:tcPr>
          <w:tcW w:w="2163" w:type="dxa"/>
          <w:tcBorders>
            <w:left w:val="single" w:sz="6" w:space="0" w:color="000000"/>
          </w:tcBorders>
          <w:vAlign w:val="center"/>
        </w:tcPr>
        <w:p w14:paraId="3056A075" w14:textId="77777777" w:rsidR="002F44FF" w:rsidRDefault="002F44FF">
          <w:pPr>
            <w:rPr>
              <w:rFonts w:ascii="Alte DIN 1451 Mittelschrift gep" w:hAnsi="Alte DIN 1451 Mittelschrift gep" w:cs="Arial"/>
              <w:sz w:val="16"/>
              <w:szCs w:val="16"/>
            </w:rPr>
          </w:pPr>
        </w:p>
        <w:p w14:paraId="065681E6" w14:textId="77777777" w:rsidR="002F44FF" w:rsidRPr="002F44FF" w:rsidRDefault="002F44FF">
          <w:pPr>
            <w:rPr>
              <w:rFonts w:ascii="Alte DIN 1451 Mittelschrift gep" w:hAnsi="Alte DIN 1451 Mittelschrift gep" w:cs="Arial"/>
              <w:sz w:val="16"/>
              <w:szCs w:val="16"/>
            </w:rPr>
          </w:pP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>Klasse:</w:t>
          </w:r>
          <w:r>
            <w:rPr>
              <w:rFonts w:ascii="Alte DIN 1451 Mittelschrift gep" w:hAnsi="Alte DIN 1451 Mittelschrift gep" w:cs="Arial"/>
              <w:sz w:val="16"/>
              <w:szCs w:val="16"/>
            </w:rPr>
            <w:t xml:space="preserve"> </w:t>
          </w:r>
        </w:p>
      </w:tc>
      <w:tc>
        <w:tcPr>
          <w:tcW w:w="1343" w:type="dxa"/>
          <w:tcBorders>
            <w:right w:val="single" w:sz="4" w:space="0" w:color="auto"/>
          </w:tcBorders>
          <w:vAlign w:val="center"/>
        </w:tcPr>
        <w:p w14:paraId="3FC207EB" w14:textId="77777777" w:rsidR="002F44FF" w:rsidRDefault="002F44FF" w:rsidP="002F44FF">
          <w:pPr>
            <w:tabs>
              <w:tab w:val="left" w:pos="582"/>
              <w:tab w:val="left" w:pos="822"/>
              <w:tab w:val="left" w:pos="1422"/>
            </w:tabs>
            <w:rPr>
              <w:rFonts w:ascii="Alte DIN 1451 Mittelschrift gep" w:hAnsi="Alte DIN 1451 Mittelschrift gep" w:cs="Arial"/>
              <w:sz w:val="16"/>
              <w:szCs w:val="16"/>
            </w:rPr>
          </w:pPr>
        </w:p>
        <w:p w14:paraId="11B69CC6" w14:textId="77777777" w:rsidR="002F44FF" w:rsidRPr="002F44FF" w:rsidRDefault="002F44FF" w:rsidP="002F44FF">
          <w:pPr>
            <w:tabs>
              <w:tab w:val="left" w:pos="582"/>
              <w:tab w:val="left" w:pos="822"/>
              <w:tab w:val="left" w:pos="1422"/>
            </w:tabs>
            <w:rPr>
              <w:rFonts w:ascii="Alte DIN 1451 Mittelschrift gep" w:hAnsi="Alte DIN 1451 Mittelschrift gep" w:cs="Arial"/>
              <w:sz w:val="16"/>
              <w:szCs w:val="16"/>
            </w:rPr>
          </w:pP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 xml:space="preserve">Blatt Nr.: </w: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fldChar w:fldCharType="begin"/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instrText xml:space="preserve"> PAGE   \* MERGEFORMAT </w:instrTex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fldChar w:fldCharType="separate"/>
          </w:r>
          <w:r w:rsidR="002A7A7B">
            <w:rPr>
              <w:rFonts w:ascii="Alte DIN 1451 Mittelschrift gep" w:hAnsi="Alte DIN 1451 Mittelschrift gep" w:cs="Arial"/>
              <w:noProof/>
              <w:sz w:val="16"/>
              <w:szCs w:val="16"/>
            </w:rPr>
            <w:t>3</w: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fldChar w:fldCharType="end"/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 xml:space="preserve"> / </w: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fldChar w:fldCharType="begin"/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instrText xml:space="preserve"> NUMPAGES   \* MERGEFORMAT </w:instrTex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fldChar w:fldCharType="separate"/>
          </w:r>
          <w:r w:rsidR="002A7A7B">
            <w:rPr>
              <w:rFonts w:ascii="Alte DIN 1451 Mittelschrift gep" w:hAnsi="Alte DIN 1451 Mittelschrift gep" w:cs="Arial"/>
              <w:noProof/>
              <w:sz w:val="16"/>
              <w:szCs w:val="16"/>
            </w:rPr>
            <w:t>5</w: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fldChar w:fldCharType="end"/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 xml:space="preserve">  </w:t>
          </w:r>
        </w:p>
      </w:tc>
      <w:tc>
        <w:tcPr>
          <w:tcW w:w="1440" w:type="dxa"/>
          <w:tcBorders>
            <w:right w:val="single" w:sz="4" w:space="0" w:color="auto"/>
          </w:tcBorders>
          <w:vAlign w:val="center"/>
        </w:tcPr>
        <w:p w14:paraId="25A9245C" w14:textId="77777777" w:rsidR="002F44FF" w:rsidRDefault="002F44FF">
          <w:pPr>
            <w:tabs>
              <w:tab w:val="left" w:pos="582"/>
              <w:tab w:val="left" w:pos="822"/>
              <w:tab w:val="left" w:pos="1422"/>
            </w:tabs>
            <w:rPr>
              <w:rFonts w:ascii="Alte DIN 1451 Mittelschrift gep" w:hAnsi="Alte DIN 1451 Mittelschrift gep" w:cs="Arial"/>
              <w:sz w:val="16"/>
              <w:szCs w:val="16"/>
            </w:rPr>
          </w:pPr>
        </w:p>
        <w:p w14:paraId="64E49B63" w14:textId="77777777" w:rsidR="002F44FF" w:rsidRPr="002F44FF" w:rsidRDefault="002F44FF">
          <w:pPr>
            <w:tabs>
              <w:tab w:val="left" w:pos="582"/>
              <w:tab w:val="left" w:pos="822"/>
              <w:tab w:val="left" w:pos="1422"/>
            </w:tabs>
            <w:rPr>
              <w:rFonts w:ascii="Alte DIN 1451 Mittelschrift gep" w:hAnsi="Alte DIN 1451 Mittelschrift gep" w:cs="Arial"/>
              <w:sz w:val="16"/>
              <w:szCs w:val="16"/>
            </w:rPr>
          </w:pPr>
          <w:r>
            <w:rPr>
              <w:rFonts w:ascii="Alte DIN 1451 Mittelschrift gep" w:hAnsi="Alte DIN 1451 Mittelschrift gep" w:cs="Arial"/>
              <w:sz w:val="16"/>
              <w:szCs w:val="16"/>
            </w:rPr>
            <w:t>L</w: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>fd. Nr.:</w:t>
          </w:r>
        </w:p>
      </w:tc>
    </w:tr>
  </w:tbl>
  <w:p w14:paraId="34600827" w14:textId="77777777" w:rsidR="007241BC" w:rsidRDefault="007241BC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21A4C"/>
    <w:multiLevelType w:val="hybridMultilevel"/>
    <w:tmpl w:val="85C680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B2793"/>
    <w:multiLevelType w:val="multilevel"/>
    <w:tmpl w:val="C73E1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27281"/>
    <w:multiLevelType w:val="hybridMultilevel"/>
    <w:tmpl w:val="565C94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24436"/>
    <w:multiLevelType w:val="multilevel"/>
    <w:tmpl w:val="A48861A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3D62E4B"/>
    <w:multiLevelType w:val="multilevel"/>
    <w:tmpl w:val="52B0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20517"/>
    <w:multiLevelType w:val="hybridMultilevel"/>
    <w:tmpl w:val="B532E2E8"/>
    <w:lvl w:ilvl="0" w:tplc="DFA2F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B1292"/>
    <w:multiLevelType w:val="hybridMultilevel"/>
    <w:tmpl w:val="4A16A78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D47EB"/>
    <w:multiLevelType w:val="hybridMultilevel"/>
    <w:tmpl w:val="8DBA9C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A0AA5"/>
    <w:multiLevelType w:val="multilevel"/>
    <w:tmpl w:val="08E46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D2CBF"/>
    <w:multiLevelType w:val="multilevel"/>
    <w:tmpl w:val="A7E20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736A1E"/>
    <w:multiLevelType w:val="hybridMultilevel"/>
    <w:tmpl w:val="CFD227E2"/>
    <w:lvl w:ilvl="0" w:tplc="89EA428E">
      <w:numFmt w:val="bullet"/>
      <w:lvlText w:val=""/>
      <w:lvlJc w:val="left"/>
      <w:pPr>
        <w:tabs>
          <w:tab w:val="num" w:pos="2121"/>
        </w:tabs>
        <w:ind w:left="2121" w:hanging="705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A826F46"/>
    <w:multiLevelType w:val="multilevel"/>
    <w:tmpl w:val="51E4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A80C10"/>
    <w:multiLevelType w:val="hybridMultilevel"/>
    <w:tmpl w:val="DFE6077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65109F"/>
    <w:multiLevelType w:val="hybridMultilevel"/>
    <w:tmpl w:val="A7E202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EB219A"/>
    <w:multiLevelType w:val="multilevel"/>
    <w:tmpl w:val="B612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E16448"/>
    <w:multiLevelType w:val="hybridMultilevel"/>
    <w:tmpl w:val="03D08744"/>
    <w:lvl w:ilvl="0" w:tplc="43BE5D5C">
      <w:numFmt w:val="bullet"/>
      <w:lvlText w:val="-"/>
      <w:lvlJc w:val="left"/>
      <w:pPr>
        <w:ind w:left="720" w:hanging="360"/>
      </w:pPr>
      <w:rPr>
        <w:rFonts w:ascii="Alte DIN 1451 Mittelschrift" w:eastAsia="Times New Roman" w:hAnsi="Alte DIN 1451 Mittelschrif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79676F"/>
    <w:multiLevelType w:val="multilevel"/>
    <w:tmpl w:val="B336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FC289E"/>
    <w:multiLevelType w:val="hybridMultilevel"/>
    <w:tmpl w:val="1378620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03ED7"/>
    <w:multiLevelType w:val="hybridMultilevel"/>
    <w:tmpl w:val="845AEA40"/>
    <w:lvl w:ilvl="0" w:tplc="96C0DD04">
      <w:start w:val="8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D64FF"/>
    <w:multiLevelType w:val="multilevel"/>
    <w:tmpl w:val="D014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FF13B9"/>
    <w:multiLevelType w:val="multilevel"/>
    <w:tmpl w:val="96AE3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05360A"/>
    <w:multiLevelType w:val="hybridMultilevel"/>
    <w:tmpl w:val="8264AACE"/>
    <w:lvl w:ilvl="0" w:tplc="CB26E6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4704E"/>
    <w:multiLevelType w:val="hybridMultilevel"/>
    <w:tmpl w:val="D0329D06"/>
    <w:lvl w:ilvl="0" w:tplc="87EAB40C">
      <w:start w:val="8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417DA3"/>
    <w:multiLevelType w:val="hybridMultilevel"/>
    <w:tmpl w:val="97C03F3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B7479"/>
    <w:multiLevelType w:val="multilevel"/>
    <w:tmpl w:val="3BBE3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220655"/>
    <w:multiLevelType w:val="multilevel"/>
    <w:tmpl w:val="569C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B56FB9"/>
    <w:multiLevelType w:val="multilevel"/>
    <w:tmpl w:val="D078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A56EC2"/>
    <w:multiLevelType w:val="multilevel"/>
    <w:tmpl w:val="338C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DIN 1451 Mittelschrift" w:eastAsia="Times New Roman" w:hAnsi="DIN 1451 Mittelschrift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E045EA"/>
    <w:multiLevelType w:val="multilevel"/>
    <w:tmpl w:val="CCA6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F5738D"/>
    <w:multiLevelType w:val="multilevel"/>
    <w:tmpl w:val="8AAA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7B439F"/>
    <w:multiLevelType w:val="multilevel"/>
    <w:tmpl w:val="E12E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84268D"/>
    <w:multiLevelType w:val="singleLevel"/>
    <w:tmpl w:val="B7BE75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87062DA"/>
    <w:multiLevelType w:val="hybridMultilevel"/>
    <w:tmpl w:val="E0A0E260"/>
    <w:lvl w:ilvl="0" w:tplc="5AC83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561ECE"/>
    <w:multiLevelType w:val="hybridMultilevel"/>
    <w:tmpl w:val="8C32CE4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C2357"/>
    <w:multiLevelType w:val="hybridMultilevel"/>
    <w:tmpl w:val="166A2280"/>
    <w:lvl w:ilvl="0" w:tplc="BAC6D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12"/>
  </w:num>
  <w:num w:numId="4">
    <w:abstractNumId w:val="3"/>
  </w:num>
  <w:num w:numId="5">
    <w:abstractNumId w:val="13"/>
  </w:num>
  <w:num w:numId="6">
    <w:abstractNumId w:val="9"/>
  </w:num>
  <w:num w:numId="7">
    <w:abstractNumId w:val="2"/>
  </w:num>
  <w:num w:numId="8">
    <w:abstractNumId w:val="19"/>
  </w:num>
  <w:num w:numId="9">
    <w:abstractNumId w:val="29"/>
  </w:num>
  <w:num w:numId="10">
    <w:abstractNumId w:val="20"/>
  </w:num>
  <w:num w:numId="11">
    <w:abstractNumId w:val="6"/>
  </w:num>
  <w:num w:numId="12">
    <w:abstractNumId w:val="23"/>
  </w:num>
  <w:num w:numId="13">
    <w:abstractNumId w:val="17"/>
  </w:num>
  <w:num w:numId="14">
    <w:abstractNumId w:val="5"/>
  </w:num>
  <w:num w:numId="15">
    <w:abstractNumId w:val="16"/>
  </w:num>
  <w:num w:numId="16">
    <w:abstractNumId w:val="33"/>
  </w:num>
  <w:num w:numId="17">
    <w:abstractNumId w:val="8"/>
  </w:num>
  <w:num w:numId="18">
    <w:abstractNumId w:val="32"/>
  </w:num>
  <w:num w:numId="19">
    <w:abstractNumId w:val="15"/>
  </w:num>
  <w:num w:numId="20">
    <w:abstractNumId w:val="21"/>
  </w:num>
  <w:num w:numId="21">
    <w:abstractNumId w:val="34"/>
  </w:num>
  <w:num w:numId="22">
    <w:abstractNumId w:val="4"/>
  </w:num>
  <w:num w:numId="23">
    <w:abstractNumId w:val="11"/>
  </w:num>
  <w:num w:numId="24">
    <w:abstractNumId w:val="26"/>
  </w:num>
  <w:num w:numId="25">
    <w:abstractNumId w:val="30"/>
  </w:num>
  <w:num w:numId="26">
    <w:abstractNumId w:val="18"/>
  </w:num>
  <w:num w:numId="27">
    <w:abstractNumId w:val="22"/>
  </w:num>
  <w:num w:numId="28">
    <w:abstractNumId w:val="14"/>
  </w:num>
  <w:num w:numId="29">
    <w:abstractNumId w:val="25"/>
  </w:num>
  <w:num w:numId="30">
    <w:abstractNumId w:val="27"/>
  </w:num>
  <w:num w:numId="31">
    <w:abstractNumId w:val="28"/>
  </w:num>
  <w:num w:numId="32">
    <w:abstractNumId w:val="1"/>
  </w:num>
  <w:num w:numId="33">
    <w:abstractNumId w:val="24"/>
  </w:num>
  <w:num w:numId="34">
    <w:abstractNumId w:val="0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124"/>
    <w:rsid w:val="000054D8"/>
    <w:rsid w:val="00013657"/>
    <w:rsid w:val="0003176E"/>
    <w:rsid w:val="00032608"/>
    <w:rsid w:val="000363E6"/>
    <w:rsid w:val="0004490B"/>
    <w:rsid w:val="000476C4"/>
    <w:rsid w:val="00060696"/>
    <w:rsid w:val="00067397"/>
    <w:rsid w:val="0007522C"/>
    <w:rsid w:val="00081718"/>
    <w:rsid w:val="00082079"/>
    <w:rsid w:val="000848BF"/>
    <w:rsid w:val="00091EA1"/>
    <w:rsid w:val="000A4610"/>
    <w:rsid w:val="000B24A9"/>
    <w:rsid w:val="000C2186"/>
    <w:rsid w:val="000C556C"/>
    <w:rsid w:val="000C5DB5"/>
    <w:rsid w:val="000D0889"/>
    <w:rsid w:val="000D5B38"/>
    <w:rsid w:val="000E1262"/>
    <w:rsid w:val="000E3B2D"/>
    <w:rsid w:val="000E6B1F"/>
    <w:rsid w:val="000E7112"/>
    <w:rsid w:val="000F2BDA"/>
    <w:rsid w:val="001062E3"/>
    <w:rsid w:val="00123F81"/>
    <w:rsid w:val="001300B9"/>
    <w:rsid w:val="00130E62"/>
    <w:rsid w:val="0014281A"/>
    <w:rsid w:val="00142905"/>
    <w:rsid w:val="00146417"/>
    <w:rsid w:val="00151551"/>
    <w:rsid w:val="00153706"/>
    <w:rsid w:val="00154B87"/>
    <w:rsid w:val="0015757D"/>
    <w:rsid w:val="00195B01"/>
    <w:rsid w:val="001960AD"/>
    <w:rsid w:val="001A3CE3"/>
    <w:rsid w:val="001A6245"/>
    <w:rsid w:val="001B0A12"/>
    <w:rsid w:val="001B1A1C"/>
    <w:rsid w:val="001B7204"/>
    <w:rsid w:val="001C142A"/>
    <w:rsid w:val="001D1B00"/>
    <w:rsid w:val="001D657E"/>
    <w:rsid w:val="001D71BE"/>
    <w:rsid w:val="001E4C6A"/>
    <w:rsid w:val="001F0828"/>
    <w:rsid w:val="001F512A"/>
    <w:rsid w:val="002017FC"/>
    <w:rsid w:val="0022524D"/>
    <w:rsid w:val="002260D9"/>
    <w:rsid w:val="00226675"/>
    <w:rsid w:val="002279A8"/>
    <w:rsid w:val="0024653C"/>
    <w:rsid w:val="00271552"/>
    <w:rsid w:val="00273C34"/>
    <w:rsid w:val="00277426"/>
    <w:rsid w:val="00282639"/>
    <w:rsid w:val="00292CDF"/>
    <w:rsid w:val="002A7A7B"/>
    <w:rsid w:val="002C0F22"/>
    <w:rsid w:val="002C3650"/>
    <w:rsid w:val="002D3DEC"/>
    <w:rsid w:val="002D4DAF"/>
    <w:rsid w:val="002E6C20"/>
    <w:rsid w:val="002F44FF"/>
    <w:rsid w:val="00322088"/>
    <w:rsid w:val="00333945"/>
    <w:rsid w:val="00336881"/>
    <w:rsid w:val="003437D3"/>
    <w:rsid w:val="00372C74"/>
    <w:rsid w:val="00383872"/>
    <w:rsid w:val="003873F4"/>
    <w:rsid w:val="00387996"/>
    <w:rsid w:val="00390A31"/>
    <w:rsid w:val="00395048"/>
    <w:rsid w:val="003A4343"/>
    <w:rsid w:val="003A4CA2"/>
    <w:rsid w:val="003A6105"/>
    <w:rsid w:val="003B75D9"/>
    <w:rsid w:val="003C62EF"/>
    <w:rsid w:val="003C752F"/>
    <w:rsid w:val="003F0C70"/>
    <w:rsid w:val="003F45BF"/>
    <w:rsid w:val="003F6272"/>
    <w:rsid w:val="0040397E"/>
    <w:rsid w:val="00406A3E"/>
    <w:rsid w:val="00412D0A"/>
    <w:rsid w:val="00416669"/>
    <w:rsid w:val="00417C54"/>
    <w:rsid w:val="00425D5F"/>
    <w:rsid w:val="00435FDC"/>
    <w:rsid w:val="004364D8"/>
    <w:rsid w:val="004518F4"/>
    <w:rsid w:val="0047107E"/>
    <w:rsid w:val="0047728D"/>
    <w:rsid w:val="004812D3"/>
    <w:rsid w:val="0049180C"/>
    <w:rsid w:val="004B0EA7"/>
    <w:rsid w:val="004B43BE"/>
    <w:rsid w:val="004E648A"/>
    <w:rsid w:val="004E7222"/>
    <w:rsid w:val="004F2E8B"/>
    <w:rsid w:val="0050770C"/>
    <w:rsid w:val="00507AD9"/>
    <w:rsid w:val="00523855"/>
    <w:rsid w:val="00543E4F"/>
    <w:rsid w:val="0054729A"/>
    <w:rsid w:val="00551312"/>
    <w:rsid w:val="00553A84"/>
    <w:rsid w:val="00580738"/>
    <w:rsid w:val="0058364C"/>
    <w:rsid w:val="00590EAA"/>
    <w:rsid w:val="005E04F0"/>
    <w:rsid w:val="005F65B6"/>
    <w:rsid w:val="00604B51"/>
    <w:rsid w:val="00623D58"/>
    <w:rsid w:val="006312DC"/>
    <w:rsid w:val="00645BFE"/>
    <w:rsid w:val="0069223E"/>
    <w:rsid w:val="00695868"/>
    <w:rsid w:val="00696B10"/>
    <w:rsid w:val="006A30B9"/>
    <w:rsid w:val="006B3FE9"/>
    <w:rsid w:val="006F1C5B"/>
    <w:rsid w:val="006F6E8E"/>
    <w:rsid w:val="00707A93"/>
    <w:rsid w:val="00707C97"/>
    <w:rsid w:val="00712C75"/>
    <w:rsid w:val="00713B8D"/>
    <w:rsid w:val="0071531C"/>
    <w:rsid w:val="007158A0"/>
    <w:rsid w:val="007241BC"/>
    <w:rsid w:val="007301A5"/>
    <w:rsid w:val="007378EA"/>
    <w:rsid w:val="0074191C"/>
    <w:rsid w:val="00747188"/>
    <w:rsid w:val="00754258"/>
    <w:rsid w:val="007633F1"/>
    <w:rsid w:val="00764AB5"/>
    <w:rsid w:val="007723A9"/>
    <w:rsid w:val="007729D8"/>
    <w:rsid w:val="00772ADC"/>
    <w:rsid w:val="00774B3E"/>
    <w:rsid w:val="00785DA1"/>
    <w:rsid w:val="007A0C6D"/>
    <w:rsid w:val="007B4C34"/>
    <w:rsid w:val="007D39E5"/>
    <w:rsid w:val="007F270B"/>
    <w:rsid w:val="00806433"/>
    <w:rsid w:val="00816CDC"/>
    <w:rsid w:val="0082147C"/>
    <w:rsid w:val="00827C03"/>
    <w:rsid w:val="00850F72"/>
    <w:rsid w:val="0085611E"/>
    <w:rsid w:val="00873AD5"/>
    <w:rsid w:val="00874773"/>
    <w:rsid w:val="00875524"/>
    <w:rsid w:val="00897323"/>
    <w:rsid w:val="008C59C8"/>
    <w:rsid w:val="008E06EC"/>
    <w:rsid w:val="008E083C"/>
    <w:rsid w:val="008E0F57"/>
    <w:rsid w:val="008F1DDA"/>
    <w:rsid w:val="0090240D"/>
    <w:rsid w:val="00903EEF"/>
    <w:rsid w:val="00922E11"/>
    <w:rsid w:val="009237D7"/>
    <w:rsid w:val="00934453"/>
    <w:rsid w:val="00936060"/>
    <w:rsid w:val="00944500"/>
    <w:rsid w:val="00951A2A"/>
    <w:rsid w:val="00962628"/>
    <w:rsid w:val="00962DDE"/>
    <w:rsid w:val="009759AE"/>
    <w:rsid w:val="00976A45"/>
    <w:rsid w:val="009854D1"/>
    <w:rsid w:val="00996340"/>
    <w:rsid w:val="009A3675"/>
    <w:rsid w:val="009B76D1"/>
    <w:rsid w:val="009C06A1"/>
    <w:rsid w:val="009C42B9"/>
    <w:rsid w:val="009C57DA"/>
    <w:rsid w:val="009D5BA3"/>
    <w:rsid w:val="009E0FB8"/>
    <w:rsid w:val="009E1E4E"/>
    <w:rsid w:val="00A0117E"/>
    <w:rsid w:val="00A13D80"/>
    <w:rsid w:val="00A20831"/>
    <w:rsid w:val="00A308E2"/>
    <w:rsid w:val="00A325F4"/>
    <w:rsid w:val="00A326F6"/>
    <w:rsid w:val="00A3735C"/>
    <w:rsid w:val="00A61A43"/>
    <w:rsid w:val="00A70FB4"/>
    <w:rsid w:val="00A838E6"/>
    <w:rsid w:val="00A84703"/>
    <w:rsid w:val="00A8793E"/>
    <w:rsid w:val="00A90A5B"/>
    <w:rsid w:val="00AA0A75"/>
    <w:rsid w:val="00AA2232"/>
    <w:rsid w:val="00AB56AB"/>
    <w:rsid w:val="00AB7638"/>
    <w:rsid w:val="00AC36F7"/>
    <w:rsid w:val="00AC43D4"/>
    <w:rsid w:val="00AC5186"/>
    <w:rsid w:val="00AC6F7E"/>
    <w:rsid w:val="00AE3016"/>
    <w:rsid w:val="00AE3BDE"/>
    <w:rsid w:val="00AE69D9"/>
    <w:rsid w:val="00B01B7D"/>
    <w:rsid w:val="00B10810"/>
    <w:rsid w:val="00B25009"/>
    <w:rsid w:val="00B33EF1"/>
    <w:rsid w:val="00B37417"/>
    <w:rsid w:val="00B42BD9"/>
    <w:rsid w:val="00B45AD1"/>
    <w:rsid w:val="00B4628E"/>
    <w:rsid w:val="00B469EF"/>
    <w:rsid w:val="00B50703"/>
    <w:rsid w:val="00B52873"/>
    <w:rsid w:val="00B529EC"/>
    <w:rsid w:val="00B67826"/>
    <w:rsid w:val="00B82B1F"/>
    <w:rsid w:val="00B85065"/>
    <w:rsid w:val="00B96367"/>
    <w:rsid w:val="00BA0B51"/>
    <w:rsid w:val="00BA34F1"/>
    <w:rsid w:val="00BB0D36"/>
    <w:rsid w:val="00BC4FFD"/>
    <w:rsid w:val="00BD7693"/>
    <w:rsid w:val="00BF33CB"/>
    <w:rsid w:val="00BF4C90"/>
    <w:rsid w:val="00BF5084"/>
    <w:rsid w:val="00BF5BE1"/>
    <w:rsid w:val="00BF60F4"/>
    <w:rsid w:val="00C027ED"/>
    <w:rsid w:val="00C0686C"/>
    <w:rsid w:val="00C164A8"/>
    <w:rsid w:val="00C3001B"/>
    <w:rsid w:val="00C33C2E"/>
    <w:rsid w:val="00C349F7"/>
    <w:rsid w:val="00C36881"/>
    <w:rsid w:val="00C547BA"/>
    <w:rsid w:val="00C612F1"/>
    <w:rsid w:val="00C72E06"/>
    <w:rsid w:val="00C83954"/>
    <w:rsid w:val="00C925F7"/>
    <w:rsid w:val="00C94AC9"/>
    <w:rsid w:val="00CA1572"/>
    <w:rsid w:val="00CB2CB7"/>
    <w:rsid w:val="00CB7C8B"/>
    <w:rsid w:val="00CD5760"/>
    <w:rsid w:val="00CF02F5"/>
    <w:rsid w:val="00D068A4"/>
    <w:rsid w:val="00D07D82"/>
    <w:rsid w:val="00D126F2"/>
    <w:rsid w:val="00D26719"/>
    <w:rsid w:val="00D3180B"/>
    <w:rsid w:val="00D34594"/>
    <w:rsid w:val="00D37364"/>
    <w:rsid w:val="00D40536"/>
    <w:rsid w:val="00D43191"/>
    <w:rsid w:val="00D75DF4"/>
    <w:rsid w:val="00D82454"/>
    <w:rsid w:val="00D9047C"/>
    <w:rsid w:val="00D91325"/>
    <w:rsid w:val="00DA1330"/>
    <w:rsid w:val="00DA41F0"/>
    <w:rsid w:val="00DB0C95"/>
    <w:rsid w:val="00DB67D5"/>
    <w:rsid w:val="00DC39CE"/>
    <w:rsid w:val="00DC595A"/>
    <w:rsid w:val="00DD1D01"/>
    <w:rsid w:val="00E03443"/>
    <w:rsid w:val="00E10D5E"/>
    <w:rsid w:val="00E13CB0"/>
    <w:rsid w:val="00E152FF"/>
    <w:rsid w:val="00E1550F"/>
    <w:rsid w:val="00E25AFF"/>
    <w:rsid w:val="00E2674D"/>
    <w:rsid w:val="00E46914"/>
    <w:rsid w:val="00E473E4"/>
    <w:rsid w:val="00E50C45"/>
    <w:rsid w:val="00E57A00"/>
    <w:rsid w:val="00E71124"/>
    <w:rsid w:val="00E723BE"/>
    <w:rsid w:val="00E92F78"/>
    <w:rsid w:val="00E96786"/>
    <w:rsid w:val="00E96ED4"/>
    <w:rsid w:val="00EB3599"/>
    <w:rsid w:val="00EB5F05"/>
    <w:rsid w:val="00EB625B"/>
    <w:rsid w:val="00EC0294"/>
    <w:rsid w:val="00EC6D0C"/>
    <w:rsid w:val="00ED44FA"/>
    <w:rsid w:val="00ED6364"/>
    <w:rsid w:val="00ED6645"/>
    <w:rsid w:val="00EE351F"/>
    <w:rsid w:val="00EF412D"/>
    <w:rsid w:val="00F04F05"/>
    <w:rsid w:val="00F128A2"/>
    <w:rsid w:val="00F250B9"/>
    <w:rsid w:val="00F47BD1"/>
    <w:rsid w:val="00F60AFD"/>
    <w:rsid w:val="00F60C14"/>
    <w:rsid w:val="00F740CA"/>
    <w:rsid w:val="00F9637C"/>
    <w:rsid w:val="00FA2DC0"/>
    <w:rsid w:val="00FA5468"/>
    <w:rsid w:val="00FB09A1"/>
    <w:rsid w:val="00FC5B60"/>
    <w:rsid w:val="00FD282D"/>
    <w:rsid w:val="00FD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7CE957"/>
  <w15:chartTrackingRefBased/>
  <w15:docId w15:val="{ACB1D930-BB97-4EB9-AAA2-5CAAD1BA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75524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cs="Arial"/>
      <w:b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47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B0E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home-content-titel">
    <w:name w:val="home-content-titel"/>
    <w:basedOn w:val="Absatz-Standardschriftart"/>
    <w:rsid w:val="00292CDF"/>
  </w:style>
  <w:style w:type="character" w:styleId="HTMLCode">
    <w:name w:val="HTML Code"/>
    <w:rsid w:val="00292CDF"/>
    <w:rPr>
      <w:rFonts w:ascii="Courier New" w:eastAsia="Times New Roman" w:hAnsi="Courier New" w:cs="Courier New"/>
      <w:sz w:val="20"/>
      <w:szCs w:val="20"/>
    </w:rPr>
  </w:style>
  <w:style w:type="character" w:customStyle="1" w:styleId="home-content">
    <w:name w:val="home-content"/>
    <w:basedOn w:val="Absatz-Standardschriftart"/>
    <w:rsid w:val="00292CDF"/>
  </w:style>
  <w:style w:type="table" w:styleId="Tabellenraster">
    <w:name w:val="Table Grid"/>
    <w:basedOn w:val="NormaleTabelle"/>
    <w:rsid w:val="003A6105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78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378E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95048"/>
    <w:rPr>
      <w:color w:val="808080"/>
    </w:rPr>
  </w:style>
  <w:style w:type="character" w:customStyle="1" w:styleId="st">
    <w:name w:val="st"/>
    <w:basedOn w:val="Absatz-Standardschriftart"/>
    <w:rsid w:val="00ED44FA"/>
  </w:style>
  <w:style w:type="paragraph" w:styleId="Listenabsatz">
    <w:name w:val="List Paragraph"/>
    <w:basedOn w:val="Standard"/>
    <w:uiPriority w:val="34"/>
    <w:qFormat/>
    <w:rsid w:val="00E96ED4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847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ett">
    <w:name w:val="Strong"/>
    <w:basedOn w:val="Absatz-Standardschriftart"/>
    <w:uiPriority w:val="22"/>
    <w:qFormat/>
    <w:rsid w:val="00A84703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B0E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7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0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66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46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0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717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82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840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0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05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92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zzz_Windowsanwendungen\Winword\DOT-Dateien\ITA_K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ITA_KA.dot</Template>
  <TotalTime>0</TotalTime>
  <Pages>2</Pages>
  <Words>22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Hinweis: Bitte stellen Sie all Ihre Überlegungen und Rechenschritte nachvollziehbar dar</vt:lpstr>
    </vt:vector>
  </TitlesOfParts>
  <Company>osz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Hinweis: Bitte stellen Sie all Ihre Überlegungen und Rechenschritte nachvollziehbar dar</dc:title>
  <dc:subject/>
  <dc:creator>pauli</dc:creator>
  <cp:keywords/>
  <cp:lastModifiedBy>Holger Schwandt</cp:lastModifiedBy>
  <cp:revision>3</cp:revision>
  <cp:lastPrinted>2020-08-19T14:30:00Z</cp:lastPrinted>
  <dcterms:created xsi:type="dcterms:W3CDTF">2020-08-19T18:31:00Z</dcterms:created>
  <dcterms:modified xsi:type="dcterms:W3CDTF">2020-08-19T19:17:00Z</dcterms:modified>
</cp:coreProperties>
</file>